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D2C" w:rsidRDefault="001C7D2C">
      <w:pPr>
        <w:pStyle w:val="Heading9"/>
        <w:spacing w:before="0" w:after="0" w:line="240" w:lineRule="auto"/>
        <w:ind w:left="-57" w:right="-57"/>
        <w:jc w:val="center"/>
        <w:rPr>
          <w:rFonts w:ascii="Times New Roman" w:hAnsi="Times New Roman"/>
          <w:b/>
          <w:color w:val="0070C0"/>
          <w:sz w:val="48"/>
          <w:szCs w:val="48"/>
        </w:rPr>
      </w:pPr>
      <w:r>
        <w:rPr>
          <w:rFonts w:ascii="Times New Roman" w:hAnsi="Times New Roman"/>
          <w:b/>
          <w:bCs/>
          <w:color w:val="0070C0"/>
          <w:sz w:val="48"/>
          <w:szCs w:val="48"/>
        </w:rPr>
        <w:t>ЖДЕМ ВАС В АВГУСТЕ</w:t>
      </w:r>
    </w:p>
    <w:tbl>
      <w:tblPr>
        <w:tblW w:w="10490" w:type="dxa"/>
        <w:tblInd w:w="-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2268"/>
        <w:gridCol w:w="142"/>
        <w:gridCol w:w="2126"/>
        <w:gridCol w:w="2268"/>
        <w:gridCol w:w="2977"/>
      </w:tblGrid>
      <w:tr w:rsidR="001C7D2C" w:rsidRPr="00145070" w:rsidTr="00E82CEA">
        <w:tc>
          <w:tcPr>
            <w:tcW w:w="709" w:type="dxa"/>
          </w:tcPr>
          <w:p w:rsidR="001C7D2C" w:rsidRPr="00145070" w:rsidRDefault="001C7D2C" w:rsidP="0014507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4507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№ п/п</w:t>
            </w:r>
          </w:p>
        </w:tc>
        <w:tc>
          <w:tcPr>
            <w:tcW w:w="2268" w:type="dxa"/>
          </w:tcPr>
          <w:p w:rsidR="001C7D2C" w:rsidRPr="00145070" w:rsidRDefault="001C7D2C" w:rsidP="0014507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4507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Название мероприятия</w:t>
            </w:r>
          </w:p>
        </w:tc>
        <w:tc>
          <w:tcPr>
            <w:tcW w:w="2268" w:type="dxa"/>
            <w:gridSpan w:val="2"/>
          </w:tcPr>
          <w:p w:rsidR="001C7D2C" w:rsidRPr="00145070" w:rsidRDefault="001C7D2C" w:rsidP="001450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14507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Дата и время проведения</w:t>
            </w:r>
          </w:p>
          <w:p w:rsidR="001C7D2C" w:rsidRPr="00145070" w:rsidRDefault="001C7D2C" w:rsidP="001450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1C7D2C" w:rsidRPr="00145070" w:rsidRDefault="001C7D2C" w:rsidP="001450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highlight w:val="green"/>
              </w:rPr>
            </w:pPr>
            <w:r w:rsidRPr="00145070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Категория читателей</w:t>
            </w:r>
          </w:p>
        </w:tc>
        <w:tc>
          <w:tcPr>
            <w:tcW w:w="2977" w:type="dxa"/>
          </w:tcPr>
          <w:p w:rsidR="001C7D2C" w:rsidRPr="00145070" w:rsidRDefault="001C7D2C" w:rsidP="001450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507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Место проведения</w:t>
            </w:r>
          </w:p>
        </w:tc>
      </w:tr>
      <w:tr w:rsidR="001C7D2C" w:rsidRPr="00145070" w:rsidTr="00E82CEA">
        <w:trPr>
          <w:trHeight w:val="840"/>
        </w:trPr>
        <w:tc>
          <w:tcPr>
            <w:tcW w:w="10490" w:type="dxa"/>
            <w:gridSpan w:val="6"/>
            <w:vMerge w:val="restart"/>
          </w:tcPr>
          <w:p w:rsidR="001C7D2C" w:rsidRPr="00DE0A73" w:rsidRDefault="001C7D2C" w:rsidP="0014507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70C0"/>
                <w:sz w:val="44"/>
                <w:szCs w:val="44"/>
              </w:rPr>
            </w:pPr>
            <w:r w:rsidRPr="00DE0A73">
              <w:rPr>
                <w:rFonts w:ascii="Times New Roman" w:hAnsi="Times New Roman"/>
                <w:b/>
                <w:i/>
                <w:color w:val="0070C0"/>
                <w:sz w:val="44"/>
                <w:szCs w:val="44"/>
              </w:rPr>
              <w:t xml:space="preserve">Рыбинская </w:t>
            </w:r>
          </w:p>
          <w:p w:rsidR="001C7D2C" w:rsidRPr="00DE0A73" w:rsidRDefault="001C7D2C" w:rsidP="001450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DE0A73">
              <w:rPr>
                <w:rFonts w:ascii="Times New Roman" w:hAnsi="Times New Roman"/>
                <w:b/>
                <w:i/>
                <w:color w:val="0070C0"/>
                <w:sz w:val="44"/>
                <w:szCs w:val="44"/>
              </w:rPr>
              <w:t>модельная библиотека-филиал №7</w:t>
            </w:r>
            <w:r w:rsidRPr="00DE0A73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</w:p>
        </w:tc>
      </w:tr>
      <w:tr w:rsidR="001C7D2C" w:rsidRPr="00145070" w:rsidTr="00E82CEA">
        <w:trPr>
          <w:trHeight w:val="1099"/>
        </w:trPr>
        <w:tc>
          <w:tcPr>
            <w:tcW w:w="709" w:type="dxa"/>
            <w:vMerge w:val="restart"/>
          </w:tcPr>
          <w:p w:rsidR="001C7D2C" w:rsidRPr="00145070" w:rsidRDefault="001C7D2C" w:rsidP="0014507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070">
              <w:rPr>
                <w:rFonts w:ascii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410" w:type="dxa"/>
            <w:gridSpan w:val="2"/>
            <w:vMerge w:val="restart"/>
          </w:tcPr>
          <w:p w:rsidR="001C7D2C" w:rsidRPr="00DE0A73" w:rsidRDefault="001C7D2C" w:rsidP="001450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A73">
              <w:rPr>
                <w:rFonts w:ascii="Times New Roman" w:hAnsi="Times New Roman"/>
                <w:b/>
                <w:sz w:val="24"/>
                <w:szCs w:val="24"/>
              </w:rPr>
              <w:t>Книжная выставка</w:t>
            </w:r>
            <w:r w:rsidRPr="00DE0A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0A73">
              <w:rPr>
                <w:rFonts w:ascii="Times New Roman" w:hAnsi="Times New Roman"/>
                <w:i/>
                <w:sz w:val="24"/>
                <w:szCs w:val="24"/>
              </w:rPr>
              <w:t>«Литературные путешествия»</w:t>
            </w:r>
          </w:p>
        </w:tc>
        <w:tc>
          <w:tcPr>
            <w:tcW w:w="2126" w:type="dxa"/>
            <w:vMerge w:val="restart"/>
          </w:tcPr>
          <w:p w:rsidR="001C7D2C" w:rsidRPr="00DE0A73" w:rsidRDefault="001C7D2C" w:rsidP="001450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A73">
              <w:rPr>
                <w:rFonts w:ascii="Times New Roman" w:hAnsi="Times New Roman"/>
                <w:sz w:val="24"/>
                <w:szCs w:val="24"/>
              </w:rPr>
              <w:t>04 августа</w:t>
            </w:r>
          </w:p>
          <w:p w:rsidR="001C7D2C" w:rsidRPr="00DE0A73" w:rsidRDefault="001C7D2C" w:rsidP="001450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A73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2268" w:type="dxa"/>
          </w:tcPr>
          <w:p w:rsidR="001C7D2C" w:rsidRPr="00DE0A73" w:rsidRDefault="001C7D2C" w:rsidP="001450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A7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0+</w:t>
            </w:r>
          </w:p>
        </w:tc>
        <w:tc>
          <w:tcPr>
            <w:tcW w:w="2977" w:type="dxa"/>
            <w:vMerge w:val="restart"/>
          </w:tcPr>
          <w:p w:rsidR="001C7D2C" w:rsidRPr="00DE0A73" w:rsidRDefault="001C7D2C" w:rsidP="001450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A73">
              <w:rPr>
                <w:rFonts w:ascii="Times New Roman" w:hAnsi="Times New Roman"/>
                <w:sz w:val="24"/>
                <w:szCs w:val="24"/>
              </w:rPr>
              <w:t>Рыбинская модельная библиотека филиал №7</w:t>
            </w:r>
          </w:p>
          <w:p w:rsidR="001C7D2C" w:rsidRPr="00DE0A73" w:rsidRDefault="001C7D2C" w:rsidP="001450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A73">
              <w:rPr>
                <w:rFonts w:ascii="Times New Roman" w:hAnsi="Times New Roman"/>
                <w:sz w:val="24"/>
                <w:szCs w:val="24"/>
              </w:rPr>
              <w:t>(с. Рыбное, ул.Трактовая, 1а)</w:t>
            </w:r>
          </w:p>
          <w:p w:rsidR="001C7D2C" w:rsidRPr="00DE0A73" w:rsidRDefault="001C7D2C" w:rsidP="001450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A73">
              <w:rPr>
                <w:rFonts w:ascii="Times New Roman" w:hAnsi="Times New Roman"/>
                <w:sz w:val="24"/>
                <w:szCs w:val="24"/>
              </w:rPr>
              <w:t>Телефон +7 (391 65) 64-1-30</w:t>
            </w:r>
          </w:p>
        </w:tc>
      </w:tr>
      <w:tr w:rsidR="001C7D2C" w:rsidRPr="00145070" w:rsidTr="00E82CEA">
        <w:trPr>
          <w:trHeight w:val="567"/>
        </w:trPr>
        <w:tc>
          <w:tcPr>
            <w:tcW w:w="709" w:type="dxa"/>
            <w:vMerge w:val="restart"/>
          </w:tcPr>
          <w:p w:rsidR="001C7D2C" w:rsidRPr="00145070" w:rsidRDefault="001C7D2C" w:rsidP="0014507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070">
              <w:rPr>
                <w:rFonts w:ascii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410" w:type="dxa"/>
            <w:gridSpan w:val="2"/>
            <w:vMerge w:val="restart"/>
          </w:tcPr>
          <w:p w:rsidR="001C7D2C" w:rsidRPr="00DE0A73" w:rsidRDefault="001C7D2C" w:rsidP="001450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A73">
              <w:rPr>
                <w:rFonts w:ascii="Times New Roman" w:hAnsi="Times New Roman"/>
                <w:b/>
                <w:sz w:val="24"/>
                <w:szCs w:val="24"/>
              </w:rPr>
              <w:t>Громкие чтения</w:t>
            </w:r>
            <w:r w:rsidRPr="00DE0A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C7D2C" w:rsidRPr="00DE0A73" w:rsidRDefault="001C7D2C" w:rsidP="001450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A73">
              <w:rPr>
                <w:rFonts w:ascii="Times New Roman" w:hAnsi="Times New Roman"/>
                <w:sz w:val="24"/>
                <w:szCs w:val="24"/>
              </w:rPr>
              <w:t xml:space="preserve">по произведению Виктора Драгунского </w:t>
            </w:r>
          </w:p>
          <w:p w:rsidR="001C7D2C" w:rsidRPr="00DE0A73" w:rsidRDefault="001C7D2C" w:rsidP="0014507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E0A73">
              <w:rPr>
                <w:rFonts w:ascii="Times New Roman" w:hAnsi="Times New Roman"/>
                <w:i/>
                <w:sz w:val="24"/>
                <w:szCs w:val="24"/>
              </w:rPr>
              <w:t>«Денискины рассказы»</w:t>
            </w:r>
          </w:p>
        </w:tc>
        <w:tc>
          <w:tcPr>
            <w:tcW w:w="2126" w:type="dxa"/>
            <w:vMerge w:val="restart"/>
          </w:tcPr>
          <w:p w:rsidR="001C7D2C" w:rsidRPr="00DE0A73" w:rsidRDefault="001C7D2C" w:rsidP="001450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A73">
              <w:rPr>
                <w:rFonts w:ascii="Times New Roman" w:hAnsi="Times New Roman"/>
                <w:sz w:val="24"/>
                <w:szCs w:val="24"/>
              </w:rPr>
              <w:t>07 августа</w:t>
            </w:r>
          </w:p>
          <w:p w:rsidR="001C7D2C" w:rsidRPr="00DE0A73" w:rsidRDefault="001C7D2C" w:rsidP="001450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A73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2268" w:type="dxa"/>
          </w:tcPr>
          <w:p w:rsidR="001C7D2C" w:rsidRPr="00DE0A73" w:rsidRDefault="001C7D2C" w:rsidP="001450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A7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0+</w:t>
            </w:r>
          </w:p>
        </w:tc>
        <w:tc>
          <w:tcPr>
            <w:tcW w:w="2977" w:type="dxa"/>
            <w:vMerge w:val="restart"/>
          </w:tcPr>
          <w:p w:rsidR="001C7D2C" w:rsidRPr="00DE0A73" w:rsidRDefault="001C7D2C" w:rsidP="001450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A73">
              <w:rPr>
                <w:rFonts w:ascii="Times New Roman" w:hAnsi="Times New Roman"/>
                <w:sz w:val="24"/>
                <w:szCs w:val="24"/>
              </w:rPr>
              <w:t>Рыбинская модельная библиотека филиал №7</w:t>
            </w:r>
          </w:p>
          <w:p w:rsidR="001C7D2C" w:rsidRPr="00DE0A73" w:rsidRDefault="001C7D2C" w:rsidP="001450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A73">
              <w:rPr>
                <w:rFonts w:ascii="Times New Roman" w:hAnsi="Times New Roman"/>
                <w:sz w:val="24"/>
                <w:szCs w:val="24"/>
              </w:rPr>
              <w:t>(с. Рыбное, ул.Трактовая, 1а)</w:t>
            </w:r>
          </w:p>
          <w:p w:rsidR="001C7D2C" w:rsidRPr="00DE0A73" w:rsidRDefault="001C7D2C" w:rsidP="001450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A73">
              <w:rPr>
                <w:rFonts w:ascii="Times New Roman" w:hAnsi="Times New Roman"/>
                <w:sz w:val="24"/>
                <w:szCs w:val="24"/>
              </w:rPr>
              <w:t>Телефон +7 (391 65) 64-1-30</w:t>
            </w:r>
          </w:p>
        </w:tc>
      </w:tr>
      <w:tr w:rsidR="001C7D2C" w:rsidRPr="00145070" w:rsidTr="00E82CEA">
        <w:trPr>
          <w:trHeight w:val="850"/>
        </w:trPr>
        <w:tc>
          <w:tcPr>
            <w:tcW w:w="709" w:type="dxa"/>
            <w:vMerge w:val="restart"/>
          </w:tcPr>
          <w:p w:rsidR="001C7D2C" w:rsidRPr="00145070" w:rsidRDefault="001C7D2C" w:rsidP="0014507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070">
              <w:rPr>
                <w:rFonts w:ascii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410" w:type="dxa"/>
            <w:gridSpan w:val="2"/>
            <w:vMerge w:val="restart"/>
          </w:tcPr>
          <w:p w:rsidR="001C7D2C" w:rsidRPr="00DE0A73" w:rsidRDefault="001C7D2C" w:rsidP="001450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A73">
              <w:rPr>
                <w:rFonts w:ascii="Times New Roman" w:hAnsi="Times New Roman"/>
                <w:b/>
                <w:sz w:val="24"/>
                <w:szCs w:val="24"/>
              </w:rPr>
              <w:t>Игра-путешествие</w:t>
            </w:r>
          </w:p>
          <w:p w:rsidR="001C7D2C" w:rsidRPr="00DE0A73" w:rsidRDefault="001C7D2C" w:rsidP="001450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0A73">
              <w:rPr>
                <w:rFonts w:ascii="Times New Roman" w:hAnsi="Times New Roman"/>
                <w:i/>
                <w:sz w:val="24"/>
                <w:szCs w:val="24"/>
              </w:rPr>
              <w:t>«В поисках страны здоровья»</w:t>
            </w:r>
          </w:p>
        </w:tc>
        <w:tc>
          <w:tcPr>
            <w:tcW w:w="2126" w:type="dxa"/>
            <w:vMerge w:val="restart"/>
          </w:tcPr>
          <w:p w:rsidR="001C7D2C" w:rsidRPr="00DE0A73" w:rsidRDefault="001C7D2C" w:rsidP="001450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A73">
              <w:rPr>
                <w:rFonts w:ascii="Times New Roman" w:hAnsi="Times New Roman"/>
                <w:sz w:val="24"/>
                <w:szCs w:val="24"/>
              </w:rPr>
              <w:t>11 августа</w:t>
            </w:r>
          </w:p>
          <w:p w:rsidR="001C7D2C" w:rsidRPr="00DE0A73" w:rsidRDefault="001C7D2C" w:rsidP="001450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A73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2268" w:type="dxa"/>
          </w:tcPr>
          <w:p w:rsidR="001C7D2C" w:rsidRPr="00DE0A73" w:rsidRDefault="001C7D2C" w:rsidP="001450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A7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0+</w:t>
            </w:r>
          </w:p>
        </w:tc>
        <w:tc>
          <w:tcPr>
            <w:tcW w:w="2977" w:type="dxa"/>
            <w:vMerge w:val="restart"/>
          </w:tcPr>
          <w:p w:rsidR="001C7D2C" w:rsidRPr="00DE0A73" w:rsidRDefault="001C7D2C" w:rsidP="001450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A73">
              <w:rPr>
                <w:rFonts w:ascii="Times New Roman" w:hAnsi="Times New Roman"/>
                <w:sz w:val="24"/>
                <w:szCs w:val="24"/>
              </w:rPr>
              <w:t>Рыбинская модельная библиотека филиал №7</w:t>
            </w:r>
          </w:p>
          <w:p w:rsidR="001C7D2C" w:rsidRPr="00DE0A73" w:rsidRDefault="001C7D2C" w:rsidP="001450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A73">
              <w:rPr>
                <w:rFonts w:ascii="Times New Roman" w:hAnsi="Times New Roman"/>
                <w:sz w:val="24"/>
                <w:szCs w:val="24"/>
              </w:rPr>
              <w:t>(с. Рыбное, ул.Трактовая, 1а)</w:t>
            </w:r>
          </w:p>
          <w:p w:rsidR="001C7D2C" w:rsidRPr="00DE0A73" w:rsidRDefault="001C7D2C" w:rsidP="001450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A73">
              <w:rPr>
                <w:rFonts w:ascii="Times New Roman" w:hAnsi="Times New Roman"/>
                <w:sz w:val="24"/>
                <w:szCs w:val="24"/>
              </w:rPr>
              <w:t>Телефон +7 (391 65) 64-1-30</w:t>
            </w:r>
          </w:p>
        </w:tc>
      </w:tr>
      <w:tr w:rsidR="001C7D2C" w:rsidRPr="00145070" w:rsidTr="00E82CEA">
        <w:trPr>
          <w:trHeight w:val="283"/>
        </w:trPr>
        <w:tc>
          <w:tcPr>
            <w:tcW w:w="709" w:type="dxa"/>
            <w:vMerge w:val="restart"/>
          </w:tcPr>
          <w:p w:rsidR="001C7D2C" w:rsidRPr="00145070" w:rsidRDefault="001C7D2C" w:rsidP="0014507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070">
              <w:rPr>
                <w:rFonts w:ascii="Times New Roman" w:hAnsi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410" w:type="dxa"/>
            <w:gridSpan w:val="2"/>
            <w:vMerge w:val="restart"/>
          </w:tcPr>
          <w:p w:rsidR="001C7D2C" w:rsidRPr="00DE0A73" w:rsidRDefault="001C7D2C" w:rsidP="001450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A7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Час безопасности</w:t>
            </w:r>
          </w:p>
          <w:p w:rsidR="001C7D2C" w:rsidRPr="00DE0A73" w:rsidRDefault="001C7D2C" w:rsidP="001450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0A73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«Красный, желтый, зеленый»</w:t>
            </w:r>
          </w:p>
        </w:tc>
        <w:tc>
          <w:tcPr>
            <w:tcW w:w="2126" w:type="dxa"/>
            <w:vMerge w:val="restart"/>
          </w:tcPr>
          <w:p w:rsidR="001C7D2C" w:rsidRPr="00DE0A73" w:rsidRDefault="001C7D2C" w:rsidP="001450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A73">
              <w:rPr>
                <w:rFonts w:ascii="Times New Roman" w:hAnsi="Times New Roman"/>
                <w:sz w:val="24"/>
                <w:szCs w:val="24"/>
              </w:rPr>
              <w:t>14 августа</w:t>
            </w:r>
          </w:p>
          <w:p w:rsidR="001C7D2C" w:rsidRPr="00DE0A73" w:rsidRDefault="001C7D2C" w:rsidP="001450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A73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2268" w:type="dxa"/>
          </w:tcPr>
          <w:p w:rsidR="001C7D2C" w:rsidRPr="00DE0A73" w:rsidRDefault="001C7D2C" w:rsidP="001450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A7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6+</w:t>
            </w:r>
          </w:p>
        </w:tc>
        <w:tc>
          <w:tcPr>
            <w:tcW w:w="2977" w:type="dxa"/>
            <w:vMerge w:val="restart"/>
          </w:tcPr>
          <w:p w:rsidR="001C7D2C" w:rsidRPr="00DE0A73" w:rsidRDefault="001C7D2C" w:rsidP="001450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A73">
              <w:rPr>
                <w:rFonts w:ascii="Times New Roman" w:hAnsi="Times New Roman"/>
                <w:sz w:val="24"/>
                <w:szCs w:val="24"/>
              </w:rPr>
              <w:t>Рыбинская модельная библиотека филиал №7</w:t>
            </w:r>
          </w:p>
          <w:p w:rsidR="001C7D2C" w:rsidRPr="00DE0A73" w:rsidRDefault="001C7D2C" w:rsidP="001450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A73">
              <w:rPr>
                <w:rFonts w:ascii="Times New Roman" w:hAnsi="Times New Roman"/>
                <w:sz w:val="24"/>
                <w:szCs w:val="24"/>
              </w:rPr>
              <w:t>(с. Рыбное, ул.Трактовая, 1а)</w:t>
            </w:r>
          </w:p>
          <w:p w:rsidR="001C7D2C" w:rsidRPr="00DE0A73" w:rsidRDefault="001C7D2C" w:rsidP="001450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A73">
              <w:rPr>
                <w:rFonts w:ascii="Times New Roman" w:hAnsi="Times New Roman"/>
                <w:sz w:val="24"/>
                <w:szCs w:val="24"/>
              </w:rPr>
              <w:t>Телефон +7 (391 65) 64-1-30</w:t>
            </w:r>
          </w:p>
        </w:tc>
      </w:tr>
      <w:tr w:rsidR="001C7D2C" w:rsidRPr="00145070" w:rsidTr="00E82CEA">
        <w:trPr>
          <w:trHeight w:val="883"/>
        </w:trPr>
        <w:tc>
          <w:tcPr>
            <w:tcW w:w="709" w:type="dxa"/>
            <w:vMerge w:val="restart"/>
          </w:tcPr>
          <w:p w:rsidR="001C7D2C" w:rsidRPr="00145070" w:rsidRDefault="001C7D2C" w:rsidP="0014507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070">
              <w:rPr>
                <w:rFonts w:ascii="Times New Roman" w:hAnsi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410" w:type="dxa"/>
            <w:gridSpan w:val="2"/>
            <w:vMerge w:val="restart"/>
          </w:tcPr>
          <w:p w:rsidR="001C7D2C" w:rsidRPr="00DE0A73" w:rsidRDefault="001C7D2C" w:rsidP="001450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A7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Исторический час</w:t>
            </w:r>
          </w:p>
          <w:p w:rsidR="001C7D2C" w:rsidRPr="00DE0A73" w:rsidRDefault="001C7D2C" w:rsidP="001450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0A73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«Над нами реет флаг России»</w:t>
            </w:r>
            <w:r w:rsidRPr="00DE0A7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(День Российского флага)</w:t>
            </w:r>
          </w:p>
        </w:tc>
        <w:tc>
          <w:tcPr>
            <w:tcW w:w="2126" w:type="dxa"/>
            <w:vMerge w:val="restart"/>
          </w:tcPr>
          <w:p w:rsidR="001C7D2C" w:rsidRPr="00DE0A73" w:rsidRDefault="001C7D2C" w:rsidP="001450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A73">
              <w:rPr>
                <w:rFonts w:ascii="Times New Roman" w:hAnsi="Times New Roman"/>
                <w:sz w:val="24"/>
                <w:szCs w:val="24"/>
              </w:rPr>
              <w:t xml:space="preserve">21 августа </w:t>
            </w:r>
          </w:p>
          <w:p w:rsidR="001C7D2C" w:rsidRPr="00DE0A73" w:rsidRDefault="001C7D2C" w:rsidP="001450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A73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2268" w:type="dxa"/>
          </w:tcPr>
          <w:p w:rsidR="001C7D2C" w:rsidRPr="00DE0A73" w:rsidRDefault="001C7D2C" w:rsidP="001450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A7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6+</w:t>
            </w:r>
          </w:p>
        </w:tc>
        <w:tc>
          <w:tcPr>
            <w:tcW w:w="2977" w:type="dxa"/>
            <w:vMerge w:val="restart"/>
          </w:tcPr>
          <w:p w:rsidR="001C7D2C" w:rsidRPr="00DE0A73" w:rsidRDefault="001C7D2C" w:rsidP="001450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A73">
              <w:rPr>
                <w:rFonts w:ascii="Times New Roman" w:hAnsi="Times New Roman"/>
                <w:sz w:val="24"/>
                <w:szCs w:val="24"/>
              </w:rPr>
              <w:t>Рыбинская модельная библиотека филиал №7</w:t>
            </w:r>
          </w:p>
          <w:p w:rsidR="001C7D2C" w:rsidRPr="00DE0A73" w:rsidRDefault="001C7D2C" w:rsidP="001450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A73">
              <w:rPr>
                <w:rFonts w:ascii="Times New Roman" w:hAnsi="Times New Roman"/>
                <w:sz w:val="24"/>
                <w:szCs w:val="24"/>
              </w:rPr>
              <w:t>(с. Рыбное, ул.Трактовая, 1а)</w:t>
            </w:r>
          </w:p>
          <w:p w:rsidR="001C7D2C" w:rsidRPr="00DE0A73" w:rsidRDefault="001C7D2C" w:rsidP="001450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A73">
              <w:rPr>
                <w:rFonts w:ascii="Times New Roman" w:hAnsi="Times New Roman"/>
                <w:sz w:val="24"/>
                <w:szCs w:val="24"/>
              </w:rPr>
              <w:t>Телефон +7 (391 65) 64-1-30</w:t>
            </w:r>
          </w:p>
        </w:tc>
      </w:tr>
      <w:tr w:rsidR="001C7D2C" w:rsidRPr="00145070" w:rsidTr="00E82CEA">
        <w:trPr>
          <w:trHeight w:val="425"/>
        </w:trPr>
        <w:tc>
          <w:tcPr>
            <w:tcW w:w="709" w:type="dxa"/>
            <w:vMerge w:val="restart"/>
          </w:tcPr>
          <w:p w:rsidR="001C7D2C" w:rsidRPr="00145070" w:rsidRDefault="001C7D2C" w:rsidP="0014507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070">
              <w:rPr>
                <w:rFonts w:ascii="Times New Roman" w:hAnsi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2410" w:type="dxa"/>
            <w:gridSpan w:val="2"/>
            <w:vMerge w:val="restart"/>
          </w:tcPr>
          <w:p w:rsidR="001C7D2C" w:rsidRPr="00DE0A73" w:rsidRDefault="001C7D2C" w:rsidP="001450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A7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Международная акция </w:t>
            </w:r>
          </w:p>
          <w:p w:rsidR="001C7D2C" w:rsidRPr="00DE0A73" w:rsidRDefault="001C7D2C" w:rsidP="001450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0A73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«Книжка на ладошке»</w:t>
            </w:r>
          </w:p>
        </w:tc>
        <w:tc>
          <w:tcPr>
            <w:tcW w:w="2126" w:type="dxa"/>
            <w:vMerge w:val="restart"/>
          </w:tcPr>
          <w:p w:rsidR="001C7D2C" w:rsidRPr="00DE0A73" w:rsidRDefault="001C7D2C" w:rsidP="001450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A73">
              <w:rPr>
                <w:rFonts w:ascii="Times New Roman" w:hAnsi="Times New Roman"/>
                <w:sz w:val="24"/>
                <w:szCs w:val="24"/>
              </w:rPr>
              <w:t>25 августа</w:t>
            </w:r>
          </w:p>
          <w:p w:rsidR="001C7D2C" w:rsidRPr="00DE0A73" w:rsidRDefault="001C7D2C" w:rsidP="001450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A73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2268" w:type="dxa"/>
          </w:tcPr>
          <w:p w:rsidR="001C7D2C" w:rsidRPr="00DE0A73" w:rsidRDefault="001C7D2C" w:rsidP="0014507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E0A73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6+</w:t>
            </w:r>
          </w:p>
        </w:tc>
        <w:tc>
          <w:tcPr>
            <w:tcW w:w="2977" w:type="dxa"/>
            <w:vMerge w:val="restart"/>
          </w:tcPr>
          <w:p w:rsidR="001C7D2C" w:rsidRPr="00DE0A73" w:rsidRDefault="001C7D2C" w:rsidP="001450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A73">
              <w:rPr>
                <w:rFonts w:ascii="Times New Roman" w:hAnsi="Times New Roman"/>
                <w:sz w:val="24"/>
                <w:szCs w:val="24"/>
              </w:rPr>
              <w:t>Рыбинская модельная библиотека филиал №7</w:t>
            </w:r>
          </w:p>
          <w:p w:rsidR="001C7D2C" w:rsidRPr="00DE0A73" w:rsidRDefault="001C7D2C" w:rsidP="001450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A73">
              <w:rPr>
                <w:rFonts w:ascii="Times New Roman" w:hAnsi="Times New Roman"/>
                <w:sz w:val="24"/>
                <w:szCs w:val="24"/>
              </w:rPr>
              <w:t>(с. Рыбное, ул.Трактовая, 1а)</w:t>
            </w:r>
          </w:p>
          <w:p w:rsidR="001C7D2C" w:rsidRPr="00DE0A73" w:rsidRDefault="001C7D2C" w:rsidP="001450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A73">
              <w:rPr>
                <w:rFonts w:ascii="Times New Roman" w:hAnsi="Times New Roman"/>
                <w:sz w:val="24"/>
                <w:szCs w:val="24"/>
              </w:rPr>
              <w:t>Телефон +7 (391 65) 64-1-30</w:t>
            </w:r>
          </w:p>
        </w:tc>
      </w:tr>
      <w:tr w:rsidR="001C7D2C" w:rsidRPr="00145070" w:rsidTr="00E82CEA">
        <w:trPr>
          <w:trHeight w:val="1099"/>
        </w:trPr>
        <w:tc>
          <w:tcPr>
            <w:tcW w:w="709" w:type="dxa"/>
            <w:vMerge w:val="restart"/>
          </w:tcPr>
          <w:p w:rsidR="001C7D2C" w:rsidRPr="00145070" w:rsidRDefault="001C7D2C" w:rsidP="0014507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070">
              <w:rPr>
                <w:rFonts w:ascii="Times New Roman" w:hAnsi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2410" w:type="dxa"/>
            <w:gridSpan w:val="2"/>
            <w:vMerge w:val="restart"/>
          </w:tcPr>
          <w:p w:rsidR="001C7D2C" w:rsidRPr="00DE0A73" w:rsidRDefault="001C7D2C" w:rsidP="001450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A7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Литературная игра </w:t>
            </w:r>
          </w:p>
          <w:p w:rsidR="001C7D2C" w:rsidRPr="00DE0A73" w:rsidRDefault="001C7D2C" w:rsidP="001450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A73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«Расшифруй классику»</w:t>
            </w:r>
          </w:p>
          <w:p w:rsidR="001C7D2C" w:rsidRPr="00DE0A73" w:rsidRDefault="001C7D2C" w:rsidP="0014507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E0A73">
              <w:rPr>
                <w:rFonts w:ascii="Times New Roman" w:hAnsi="Times New Roman"/>
                <w:bCs/>
                <w:iCs/>
                <w:sz w:val="24"/>
                <w:szCs w:val="24"/>
              </w:rPr>
              <w:t>(Пушкинская карта)</w:t>
            </w:r>
          </w:p>
        </w:tc>
        <w:tc>
          <w:tcPr>
            <w:tcW w:w="2126" w:type="dxa"/>
            <w:vMerge w:val="restart"/>
          </w:tcPr>
          <w:p w:rsidR="001C7D2C" w:rsidRPr="00DE0A73" w:rsidRDefault="001C7D2C" w:rsidP="001450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A73">
              <w:rPr>
                <w:rFonts w:ascii="Times New Roman" w:hAnsi="Times New Roman"/>
                <w:sz w:val="24"/>
                <w:szCs w:val="24"/>
              </w:rPr>
              <w:t>28 августа</w:t>
            </w:r>
          </w:p>
          <w:p w:rsidR="001C7D2C" w:rsidRPr="00DE0A73" w:rsidRDefault="001C7D2C" w:rsidP="001450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A73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2268" w:type="dxa"/>
          </w:tcPr>
          <w:p w:rsidR="001C7D2C" w:rsidRPr="00DE0A73" w:rsidRDefault="001C7D2C" w:rsidP="0014507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E0A73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12+</w:t>
            </w:r>
          </w:p>
        </w:tc>
        <w:tc>
          <w:tcPr>
            <w:tcW w:w="2977" w:type="dxa"/>
            <w:vMerge w:val="restart"/>
          </w:tcPr>
          <w:p w:rsidR="001C7D2C" w:rsidRPr="00DE0A73" w:rsidRDefault="001C7D2C" w:rsidP="001450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A73">
              <w:rPr>
                <w:rFonts w:ascii="Times New Roman" w:hAnsi="Times New Roman"/>
                <w:sz w:val="24"/>
                <w:szCs w:val="24"/>
              </w:rPr>
              <w:t>Рыбинская модельная библиотека филиал №7</w:t>
            </w:r>
          </w:p>
          <w:p w:rsidR="001C7D2C" w:rsidRPr="00DE0A73" w:rsidRDefault="001C7D2C" w:rsidP="001450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A73">
              <w:rPr>
                <w:rFonts w:ascii="Times New Roman" w:hAnsi="Times New Roman"/>
                <w:sz w:val="24"/>
                <w:szCs w:val="24"/>
              </w:rPr>
              <w:t>(с. Рыбное, ул.Трактовая, 1а)</w:t>
            </w:r>
          </w:p>
          <w:p w:rsidR="001C7D2C" w:rsidRPr="00DE0A73" w:rsidRDefault="001C7D2C" w:rsidP="001450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A73">
              <w:rPr>
                <w:rFonts w:ascii="Times New Roman" w:hAnsi="Times New Roman"/>
                <w:sz w:val="24"/>
                <w:szCs w:val="24"/>
              </w:rPr>
              <w:t>Телефон +7 (391 65) 64-1-30</w:t>
            </w:r>
          </w:p>
        </w:tc>
      </w:tr>
      <w:tr w:rsidR="001C7D2C" w:rsidRPr="00145070" w:rsidTr="00E82CEA">
        <w:trPr>
          <w:trHeight w:val="850"/>
        </w:trPr>
        <w:tc>
          <w:tcPr>
            <w:tcW w:w="709" w:type="dxa"/>
            <w:vMerge w:val="restart"/>
          </w:tcPr>
          <w:p w:rsidR="001C7D2C" w:rsidRPr="00145070" w:rsidRDefault="001C7D2C" w:rsidP="0014507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070">
              <w:rPr>
                <w:rFonts w:ascii="Times New Roman" w:hAnsi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410" w:type="dxa"/>
            <w:gridSpan w:val="2"/>
            <w:vMerge w:val="restart"/>
          </w:tcPr>
          <w:p w:rsidR="001C7D2C" w:rsidRPr="00DE0A73" w:rsidRDefault="001C7D2C" w:rsidP="001450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A7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Закрытие летнего чтения.</w:t>
            </w:r>
            <w:r w:rsidRPr="00DE0A7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Праздник</w:t>
            </w:r>
          </w:p>
          <w:p w:rsidR="001C7D2C" w:rsidRPr="00DE0A73" w:rsidRDefault="001C7D2C" w:rsidP="001450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A73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«До свидания, книжное лето!»</w:t>
            </w:r>
          </w:p>
        </w:tc>
        <w:tc>
          <w:tcPr>
            <w:tcW w:w="2126" w:type="dxa"/>
            <w:vMerge w:val="restart"/>
          </w:tcPr>
          <w:p w:rsidR="001C7D2C" w:rsidRPr="00DE0A73" w:rsidRDefault="001C7D2C" w:rsidP="001450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A73">
              <w:rPr>
                <w:rFonts w:ascii="Times New Roman" w:hAnsi="Times New Roman"/>
                <w:sz w:val="24"/>
                <w:szCs w:val="24"/>
              </w:rPr>
              <w:t>28 августа</w:t>
            </w:r>
          </w:p>
          <w:p w:rsidR="001C7D2C" w:rsidRPr="00DE0A73" w:rsidRDefault="001C7D2C" w:rsidP="001450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A73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2268" w:type="dxa"/>
          </w:tcPr>
          <w:p w:rsidR="001C7D2C" w:rsidRPr="00DE0A73" w:rsidRDefault="001C7D2C" w:rsidP="0014507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E0A73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12+</w:t>
            </w:r>
          </w:p>
        </w:tc>
        <w:tc>
          <w:tcPr>
            <w:tcW w:w="2977" w:type="dxa"/>
            <w:vMerge w:val="restart"/>
          </w:tcPr>
          <w:p w:rsidR="001C7D2C" w:rsidRPr="00DE0A73" w:rsidRDefault="001C7D2C" w:rsidP="001450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A73">
              <w:rPr>
                <w:rFonts w:ascii="Times New Roman" w:hAnsi="Times New Roman"/>
                <w:sz w:val="24"/>
                <w:szCs w:val="24"/>
              </w:rPr>
              <w:t>Рыбинская модельная библиотека филиал №7</w:t>
            </w:r>
          </w:p>
          <w:p w:rsidR="001C7D2C" w:rsidRPr="00DE0A73" w:rsidRDefault="001C7D2C" w:rsidP="001450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A73">
              <w:rPr>
                <w:rFonts w:ascii="Times New Roman" w:hAnsi="Times New Roman"/>
                <w:sz w:val="24"/>
                <w:szCs w:val="24"/>
              </w:rPr>
              <w:t>(с. Рыбное, ул.Трактовая, 1а)</w:t>
            </w:r>
          </w:p>
          <w:p w:rsidR="001C7D2C" w:rsidRPr="00DE0A73" w:rsidRDefault="001C7D2C" w:rsidP="001450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A73">
              <w:rPr>
                <w:rFonts w:ascii="Times New Roman" w:hAnsi="Times New Roman"/>
                <w:sz w:val="24"/>
                <w:szCs w:val="24"/>
              </w:rPr>
              <w:t>Телефон +7 (391 65) 64-1-30</w:t>
            </w:r>
          </w:p>
        </w:tc>
      </w:tr>
      <w:tr w:rsidR="001C7D2C" w:rsidRPr="00145070" w:rsidTr="00E82CEA">
        <w:trPr>
          <w:trHeight w:val="850"/>
        </w:trPr>
        <w:tc>
          <w:tcPr>
            <w:tcW w:w="709" w:type="dxa"/>
            <w:vMerge w:val="restart"/>
          </w:tcPr>
          <w:p w:rsidR="001C7D2C" w:rsidRPr="00145070" w:rsidRDefault="001C7D2C" w:rsidP="0014507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14507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  <w:gridSpan w:val="2"/>
            <w:vMerge w:val="restart"/>
          </w:tcPr>
          <w:p w:rsidR="001C7D2C" w:rsidRPr="00DE0A73" w:rsidRDefault="001C7D2C" w:rsidP="001450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A7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Всероссийская акция </w:t>
            </w:r>
          </w:p>
          <w:p w:rsidR="001C7D2C" w:rsidRPr="00DE0A73" w:rsidRDefault="001C7D2C" w:rsidP="001450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A7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«Ночь кино»</w:t>
            </w:r>
          </w:p>
          <w:p w:rsidR="001C7D2C" w:rsidRPr="00DE0A73" w:rsidRDefault="001C7D2C" w:rsidP="001450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0A73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«Малыш» (2026г. Реж. Андрей Симонов)</w:t>
            </w:r>
          </w:p>
        </w:tc>
        <w:tc>
          <w:tcPr>
            <w:tcW w:w="2126" w:type="dxa"/>
            <w:vMerge w:val="restart"/>
          </w:tcPr>
          <w:p w:rsidR="001C7D2C" w:rsidRPr="00DE0A73" w:rsidRDefault="001C7D2C" w:rsidP="001450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A73">
              <w:rPr>
                <w:rFonts w:ascii="Times New Roman" w:hAnsi="Times New Roman"/>
                <w:sz w:val="24"/>
                <w:szCs w:val="24"/>
              </w:rPr>
              <w:t>29 августа</w:t>
            </w:r>
          </w:p>
          <w:p w:rsidR="001C7D2C" w:rsidRPr="00DE0A73" w:rsidRDefault="001C7D2C" w:rsidP="001450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A73">
              <w:rPr>
                <w:rFonts w:ascii="Times New Roman" w:hAnsi="Times New Roman"/>
                <w:sz w:val="24"/>
                <w:szCs w:val="24"/>
              </w:rPr>
              <w:t>20:00</w:t>
            </w:r>
          </w:p>
        </w:tc>
        <w:tc>
          <w:tcPr>
            <w:tcW w:w="2268" w:type="dxa"/>
            <w:vMerge w:val="restart"/>
          </w:tcPr>
          <w:p w:rsidR="001C7D2C" w:rsidRPr="00DE0A73" w:rsidRDefault="001C7D2C" w:rsidP="0014507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E0A73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12+</w:t>
            </w:r>
          </w:p>
        </w:tc>
        <w:tc>
          <w:tcPr>
            <w:tcW w:w="2977" w:type="dxa"/>
            <w:vMerge w:val="restart"/>
          </w:tcPr>
          <w:p w:rsidR="001C7D2C" w:rsidRPr="00DE0A73" w:rsidRDefault="001C7D2C" w:rsidP="001450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A73">
              <w:rPr>
                <w:rFonts w:ascii="Times New Roman" w:hAnsi="Times New Roman"/>
                <w:sz w:val="24"/>
                <w:szCs w:val="24"/>
              </w:rPr>
              <w:t>Рыбинская модельная библиотека филиал №7</w:t>
            </w:r>
          </w:p>
          <w:p w:rsidR="001C7D2C" w:rsidRPr="00DE0A73" w:rsidRDefault="001C7D2C" w:rsidP="001450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A73">
              <w:rPr>
                <w:rFonts w:ascii="Times New Roman" w:hAnsi="Times New Roman"/>
                <w:sz w:val="24"/>
                <w:szCs w:val="24"/>
              </w:rPr>
              <w:t>(с. Рыбное, ул.Трактовая, 1а)</w:t>
            </w:r>
          </w:p>
          <w:p w:rsidR="001C7D2C" w:rsidRPr="00DE0A73" w:rsidRDefault="001C7D2C" w:rsidP="001450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A73">
              <w:rPr>
                <w:rFonts w:ascii="Times New Roman" w:hAnsi="Times New Roman"/>
                <w:sz w:val="24"/>
                <w:szCs w:val="24"/>
              </w:rPr>
              <w:t>Телефон +7 (391 65) 64-1-30</w:t>
            </w:r>
          </w:p>
        </w:tc>
      </w:tr>
      <w:tr w:rsidR="001C7D2C" w:rsidRPr="00145070" w:rsidTr="00E82CEA">
        <w:trPr>
          <w:trHeight w:val="850"/>
        </w:trPr>
        <w:tc>
          <w:tcPr>
            <w:tcW w:w="709" w:type="dxa"/>
            <w:vMerge w:val="restart"/>
          </w:tcPr>
          <w:p w:rsidR="001C7D2C" w:rsidRPr="00145070" w:rsidRDefault="001C7D2C" w:rsidP="0014507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07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  <w:gridSpan w:val="2"/>
            <w:vMerge w:val="restart"/>
          </w:tcPr>
          <w:p w:rsidR="001C7D2C" w:rsidRPr="00DE0A73" w:rsidRDefault="001C7D2C" w:rsidP="001450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A7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Площадка </w:t>
            </w:r>
          </w:p>
          <w:p w:rsidR="001C7D2C" w:rsidRPr="00DE0A73" w:rsidRDefault="001C7D2C" w:rsidP="001450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0A73">
              <w:rPr>
                <w:rFonts w:ascii="Times New Roman" w:hAnsi="Times New Roman"/>
                <w:bCs/>
                <w:iCs/>
                <w:sz w:val="24"/>
                <w:szCs w:val="24"/>
              </w:rPr>
              <w:t>«Мультландия»</w:t>
            </w:r>
          </w:p>
        </w:tc>
        <w:tc>
          <w:tcPr>
            <w:tcW w:w="2126" w:type="dxa"/>
            <w:vMerge w:val="restart"/>
          </w:tcPr>
          <w:p w:rsidR="001C7D2C" w:rsidRPr="00DE0A73" w:rsidRDefault="001C7D2C" w:rsidP="001450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A73">
              <w:rPr>
                <w:rFonts w:ascii="Times New Roman" w:hAnsi="Times New Roman"/>
                <w:sz w:val="24"/>
                <w:szCs w:val="24"/>
              </w:rPr>
              <w:t>Каждая пятница августа</w:t>
            </w:r>
          </w:p>
        </w:tc>
        <w:tc>
          <w:tcPr>
            <w:tcW w:w="2268" w:type="dxa"/>
            <w:vMerge w:val="restart"/>
          </w:tcPr>
          <w:p w:rsidR="001C7D2C" w:rsidRPr="00DE0A73" w:rsidRDefault="001C7D2C" w:rsidP="001450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A7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6+</w:t>
            </w:r>
          </w:p>
        </w:tc>
        <w:tc>
          <w:tcPr>
            <w:tcW w:w="2977" w:type="dxa"/>
            <w:vMerge w:val="restart"/>
          </w:tcPr>
          <w:p w:rsidR="001C7D2C" w:rsidRPr="00DE0A73" w:rsidRDefault="001C7D2C" w:rsidP="001450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A73">
              <w:rPr>
                <w:rFonts w:ascii="Times New Roman" w:hAnsi="Times New Roman"/>
                <w:sz w:val="24"/>
                <w:szCs w:val="24"/>
              </w:rPr>
              <w:t>Рыбинская модельная библиотека филиал №7</w:t>
            </w:r>
          </w:p>
          <w:p w:rsidR="001C7D2C" w:rsidRPr="00DE0A73" w:rsidRDefault="001C7D2C" w:rsidP="001450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A73">
              <w:rPr>
                <w:rFonts w:ascii="Times New Roman" w:hAnsi="Times New Roman"/>
                <w:sz w:val="24"/>
                <w:szCs w:val="24"/>
              </w:rPr>
              <w:t>(с. Рыбное, ул.Трактовая, 1а)</w:t>
            </w:r>
          </w:p>
          <w:p w:rsidR="001C7D2C" w:rsidRPr="00DE0A73" w:rsidRDefault="001C7D2C" w:rsidP="001450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A73">
              <w:rPr>
                <w:rFonts w:ascii="Times New Roman" w:hAnsi="Times New Roman"/>
                <w:sz w:val="24"/>
                <w:szCs w:val="24"/>
              </w:rPr>
              <w:t>Телефон +7 (391 65) 64-1-30</w:t>
            </w:r>
          </w:p>
        </w:tc>
      </w:tr>
      <w:tr w:rsidR="001C7D2C" w:rsidRPr="00145070" w:rsidTr="00E82CEA">
        <w:trPr>
          <w:trHeight w:val="850"/>
        </w:trPr>
        <w:tc>
          <w:tcPr>
            <w:tcW w:w="709" w:type="dxa"/>
            <w:vMerge w:val="restart"/>
          </w:tcPr>
          <w:p w:rsidR="001C7D2C" w:rsidRPr="00145070" w:rsidRDefault="001C7D2C" w:rsidP="0014507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07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  <w:gridSpan w:val="2"/>
            <w:vMerge w:val="restart"/>
          </w:tcPr>
          <w:p w:rsidR="001C7D2C" w:rsidRPr="00DE0A73" w:rsidRDefault="001C7D2C" w:rsidP="001450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A7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Площадка </w:t>
            </w:r>
          </w:p>
          <w:p w:rsidR="001C7D2C" w:rsidRPr="00DE0A73" w:rsidRDefault="001C7D2C" w:rsidP="001450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0A73">
              <w:rPr>
                <w:rFonts w:ascii="Times New Roman" w:hAnsi="Times New Roman"/>
                <w:bCs/>
                <w:iCs/>
                <w:sz w:val="24"/>
                <w:szCs w:val="24"/>
              </w:rPr>
              <w:t>«АРТ-Лето»</w:t>
            </w:r>
          </w:p>
        </w:tc>
        <w:tc>
          <w:tcPr>
            <w:tcW w:w="2126" w:type="dxa"/>
            <w:vMerge w:val="restart"/>
          </w:tcPr>
          <w:p w:rsidR="001C7D2C" w:rsidRPr="00DE0A73" w:rsidRDefault="001C7D2C" w:rsidP="001450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A73">
              <w:rPr>
                <w:rFonts w:ascii="Times New Roman" w:hAnsi="Times New Roman"/>
                <w:sz w:val="24"/>
                <w:szCs w:val="24"/>
              </w:rPr>
              <w:t>Каждая среда августа</w:t>
            </w:r>
          </w:p>
        </w:tc>
        <w:tc>
          <w:tcPr>
            <w:tcW w:w="2268" w:type="dxa"/>
            <w:vMerge w:val="restart"/>
          </w:tcPr>
          <w:p w:rsidR="001C7D2C" w:rsidRPr="00DE0A73" w:rsidRDefault="001C7D2C" w:rsidP="001450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A7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0+</w:t>
            </w:r>
          </w:p>
        </w:tc>
        <w:tc>
          <w:tcPr>
            <w:tcW w:w="2977" w:type="dxa"/>
            <w:vMerge w:val="restart"/>
          </w:tcPr>
          <w:p w:rsidR="001C7D2C" w:rsidRPr="00DE0A73" w:rsidRDefault="001C7D2C" w:rsidP="001450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A73">
              <w:rPr>
                <w:rFonts w:ascii="Times New Roman" w:hAnsi="Times New Roman"/>
                <w:sz w:val="24"/>
                <w:szCs w:val="24"/>
              </w:rPr>
              <w:t>Рыбинская модельная библиотека филиал №7</w:t>
            </w:r>
          </w:p>
          <w:p w:rsidR="001C7D2C" w:rsidRPr="00DE0A73" w:rsidRDefault="001C7D2C" w:rsidP="001450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A73">
              <w:rPr>
                <w:rFonts w:ascii="Times New Roman" w:hAnsi="Times New Roman"/>
                <w:sz w:val="24"/>
                <w:szCs w:val="24"/>
              </w:rPr>
              <w:t>(с. Рыбное, ул.Трактовая, 1а)</w:t>
            </w:r>
          </w:p>
          <w:p w:rsidR="001C7D2C" w:rsidRPr="00DE0A73" w:rsidRDefault="001C7D2C" w:rsidP="001450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A73">
              <w:rPr>
                <w:rFonts w:ascii="Times New Roman" w:hAnsi="Times New Roman"/>
                <w:sz w:val="24"/>
                <w:szCs w:val="24"/>
              </w:rPr>
              <w:t>Телефон +7 (391 65) 64-1-30</w:t>
            </w:r>
          </w:p>
        </w:tc>
      </w:tr>
      <w:tr w:rsidR="001C7D2C" w:rsidRPr="00145070" w:rsidTr="00E82CEA">
        <w:trPr>
          <w:trHeight w:val="850"/>
        </w:trPr>
        <w:tc>
          <w:tcPr>
            <w:tcW w:w="709" w:type="dxa"/>
          </w:tcPr>
          <w:p w:rsidR="001C7D2C" w:rsidRPr="00145070" w:rsidRDefault="001C7D2C" w:rsidP="0014507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07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  <w:gridSpan w:val="2"/>
          </w:tcPr>
          <w:p w:rsidR="001C7D2C" w:rsidRPr="00DE0A73" w:rsidRDefault="001C7D2C" w:rsidP="001450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A7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Площадка </w:t>
            </w:r>
          </w:p>
          <w:p w:rsidR="001C7D2C" w:rsidRPr="00DE0A73" w:rsidRDefault="001C7D2C" w:rsidP="001450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0A73">
              <w:rPr>
                <w:rFonts w:ascii="Times New Roman" w:hAnsi="Times New Roman"/>
                <w:bCs/>
                <w:iCs/>
                <w:sz w:val="24"/>
                <w:szCs w:val="24"/>
              </w:rPr>
              <w:t>«Игровой ручей»</w:t>
            </w:r>
          </w:p>
        </w:tc>
        <w:tc>
          <w:tcPr>
            <w:tcW w:w="2126" w:type="dxa"/>
          </w:tcPr>
          <w:p w:rsidR="001C7D2C" w:rsidRPr="00DE0A73" w:rsidRDefault="001C7D2C" w:rsidP="001450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A73">
              <w:rPr>
                <w:rFonts w:ascii="Times New Roman" w:hAnsi="Times New Roman"/>
                <w:sz w:val="24"/>
                <w:szCs w:val="24"/>
              </w:rPr>
              <w:t>Каждый четверг августа</w:t>
            </w:r>
          </w:p>
        </w:tc>
        <w:tc>
          <w:tcPr>
            <w:tcW w:w="2268" w:type="dxa"/>
          </w:tcPr>
          <w:p w:rsidR="001C7D2C" w:rsidRPr="00DE0A73" w:rsidRDefault="001C7D2C" w:rsidP="001450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A7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0+</w:t>
            </w:r>
          </w:p>
        </w:tc>
        <w:tc>
          <w:tcPr>
            <w:tcW w:w="2977" w:type="dxa"/>
          </w:tcPr>
          <w:p w:rsidR="001C7D2C" w:rsidRPr="00DE0A73" w:rsidRDefault="001C7D2C" w:rsidP="001450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A73">
              <w:rPr>
                <w:rFonts w:ascii="Times New Roman" w:hAnsi="Times New Roman"/>
                <w:sz w:val="24"/>
                <w:szCs w:val="24"/>
              </w:rPr>
              <w:t>Рыбинская модельная библиотека филиал №7</w:t>
            </w:r>
          </w:p>
          <w:p w:rsidR="001C7D2C" w:rsidRPr="00DE0A73" w:rsidRDefault="001C7D2C" w:rsidP="001450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A73">
              <w:rPr>
                <w:rFonts w:ascii="Times New Roman" w:hAnsi="Times New Roman"/>
                <w:sz w:val="24"/>
                <w:szCs w:val="24"/>
              </w:rPr>
              <w:t>(с. Рыбное, ул.Трактовая, 1а)</w:t>
            </w:r>
          </w:p>
          <w:p w:rsidR="001C7D2C" w:rsidRPr="00DE0A73" w:rsidRDefault="001C7D2C" w:rsidP="001450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0A73">
              <w:rPr>
                <w:rFonts w:ascii="Times New Roman" w:hAnsi="Times New Roman"/>
                <w:sz w:val="24"/>
                <w:szCs w:val="24"/>
              </w:rPr>
              <w:t>Телефон +7 (391 65) 64-1-30</w:t>
            </w:r>
          </w:p>
        </w:tc>
      </w:tr>
    </w:tbl>
    <w:p w:rsidR="001C7D2C" w:rsidRDefault="001C7D2C">
      <w:pPr>
        <w:spacing w:after="0"/>
        <w:ind w:right="113"/>
        <w:jc w:val="center"/>
        <w:rPr>
          <w:rFonts w:ascii="Times New Roman" w:hAnsi="Times New Roman"/>
          <w:sz w:val="24"/>
          <w:szCs w:val="24"/>
        </w:rPr>
      </w:pPr>
    </w:p>
    <w:sectPr w:rsidR="001C7D2C" w:rsidSect="00D66DD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7D2C" w:rsidRDefault="001C7D2C">
      <w:pPr>
        <w:spacing w:after="0" w:line="240" w:lineRule="auto"/>
      </w:pPr>
      <w:r>
        <w:separator/>
      </w:r>
    </w:p>
  </w:endnote>
  <w:endnote w:type="continuationSeparator" w:id="0">
    <w:p w:rsidR="001C7D2C" w:rsidRDefault="001C7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§­§°§®§Ц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7D2C" w:rsidRDefault="001C7D2C">
      <w:pPr>
        <w:spacing w:after="0" w:line="240" w:lineRule="auto"/>
      </w:pPr>
      <w:r>
        <w:separator/>
      </w:r>
    </w:p>
  </w:footnote>
  <w:footnote w:type="continuationSeparator" w:id="0">
    <w:p w:rsidR="001C7D2C" w:rsidRDefault="001C7D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209D5"/>
    <w:multiLevelType w:val="hybridMultilevel"/>
    <w:tmpl w:val="FFFFFFFF"/>
    <w:lvl w:ilvl="0" w:tplc="ACFE0846">
      <w:start w:val="1"/>
      <w:numFmt w:val="decimalZero"/>
      <w:lvlText w:val="%1-"/>
      <w:lvlJc w:val="left"/>
      <w:pPr>
        <w:ind w:left="744" w:hanging="384"/>
      </w:pPr>
      <w:rPr>
        <w:rFonts w:cs="Times New Roman" w:hint="default"/>
      </w:rPr>
    </w:lvl>
    <w:lvl w:ilvl="1" w:tplc="E228B1E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BEAAE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3982D5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5EBAC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E6AFD3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2DE99A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3A4EFA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9D8848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9CB0693"/>
    <w:multiLevelType w:val="hybridMultilevel"/>
    <w:tmpl w:val="FFFFFFFF"/>
    <w:lvl w:ilvl="0" w:tplc="EFBA49DA">
      <w:start w:val="1"/>
      <w:numFmt w:val="bullet"/>
      <w:lvlText w:val="–"/>
      <w:lvlJc w:val="left"/>
      <w:pPr>
        <w:ind w:left="709" w:hanging="360"/>
      </w:pPr>
      <w:rPr>
        <w:rFonts w:ascii="Arial" w:eastAsia="Times New Roman" w:hAnsi="Arial" w:hint="default"/>
      </w:rPr>
    </w:lvl>
    <w:lvl w:ilvl="1" w:tplc="BB7280D4">
      <w:start w:val="1"/>
      <w:numFmt w:val="bullet"/>
      <w:lvlText w:val="o"/>
      <w:lvlJc w:val="left"/>
      <w:pPr>
        <w:ind w:left="1429" w:hanging="360"/>
      </w:pPr>
      <w:rPr>
        <w:rFonts w:ascii="Courier New" w:eastAsia="Times New Roman" w:hAnsi="Courier New" w:hint="default"/>
      </w:rPr>
    </w:lvl>
    <w:lvl w:ilvl="2" w:tplc="E722C760">
      <w:start w:val="1"/>
      <w:numFmt w:val="bullet"/>
      <w:lvlText w:val="§"/>
      <w:lvlJc w:val="left"/>
      <w:pPr>
        <w:ind w:left="2149" w:hanging="360"/>
      </w:pPr>
      <w:rPr>
        <w:rFonts w:ascii="Wingdings" w:eastAsia="Times New Roman" w:hAnsi="Wingdings" w:hint="default"/>
      </w:rPr>
    </w:lvl>
    <w:lvl w:ilvl="3" w:tplc="5B92689E">
      <w:start w:val="1"/>
      <w:numFmt w:val="bullet"/>
      <w:lvlText w:val="·"/>
      <w:lvlJc w:val="left"/>
      <w:pPr>
        <w:ind w:left="2869" w:hanging="360"/>
      </w:pPr>
      <w:rPr>
        <w:rFonts w:ascii="Symbol" w:eastAsia="Times New Roman" w:hAnsi="Symbol" w:hint="default"/>
      </w:rPr>
    </w:lvl>
    <w:lvl w:ilvl="4" w:tplc="FE6E61C8">
      <w:start w:val="1"/>
      <w:numFmt w:val="bullet"/>
      <w:lvlText w:val="o"/>
      <w:lvlJc w:val="left"/>
      <w:pPr>
        <w:ind w:left="3589" w:hanging="360"/>
      </w:pPr>
      <w:rPr>
        <w:rFonts w:ascii="Courier New" w:eastAsia="Times New Roman" w:hAnsi="Courier New" w:hint="default"/>
      </w:rPr>
    </w:lvl>
    <w:lvl w:ilvl="5" w:tplc="BBDEDE20">
      <w:start w:val="1"/>
      <w:numFmt w:val="bullet"/>
      <w:lvlText w:val="§"/>
      <w:lvlJc w:val="left"/>
      <w:pPr>
        <w:ind w:left="4309" w:hanging="360"/>
      </w:pPr>
      <w:rPr>
        <w:rFonts w:ascii="Wingdings" w:eastAsia="Times New Roman" w:hAnsi="Wingdings" w:hint="default"/>
      </w:rPr>
    </w:lvl>
    <w:lvl w:ilvl="6" w:tplc="257454AC">
      <w:start w:val="1"/>
      <w:numFmt w:val="bullet"/>
      <w:lvlText w:val="·"/>
      <w:lvlJc w:val="left"/>
      <w:pPr>
        <w:ind w:left="5029" w:hanging="360"/>
      </w:pPr>
      <w:rPr>
        <w:rFonts w:ascii="Symbol" w:eastAsia="Times New Roman" w:hAnsi="Symbol" w:hint="default"/>
      </w:rPr>
    </w:lvl>
    <w:lvl w:ilvl="7" w:tplc="DE749F64">
      <w:start w:val="1"/>
      <w:numFmt w:val="bullet"/>
      <w:lvlText w:val="o"/>
      <w:lvlJc w:val="left"/>
      <w:pPr>
        <w:ind w:left="5749" w:hanging="360"/>
      </w:pPr>
      <w:rPr>
        <w:rFonts w:ascii="Courier New" w:eastAsia="Times New Roman" w:hAnsi="Courier New" w:hint="default"/>
      </w:rPr>
    </w:lvl>
    <w:lvl w:ilvl="8" w:tplc="6618429C">
      <w:start w:val="1"/>
      <w:numFmt w:val="bullet"/>
      <w:lvlText w:val="§"/>
      <w:lvlJc w:val="left"/>
      <w:pPr>
        <w:ind w:left="6469" w:hanging="360"/>
      </w:pPr>
      <w:rPr>
        <w:rFonts w:ascii="Wingdings" w:eastAsia="Times New Roman" w:hAnsi="Wingdings" w:hint="default"/>
      </w:rPr>
    </w:lvl>
  </w:abstractNum>
  <w:abstractNum w:abstractNumId="2">
    <w:nsid w:val="3C5673B6"/>
    <w:multiLevelType w:val="hybridMultilevel"/>
    <w:tmpl w:val="FFFFFFFF"/>
    <w:lvl w:ilvl="0" w:tplc="A65216CA">
      <w:start w:val="1"/>
      <w:numFmt w:val="decimal"/>
      <w:lvlText w:val="%1."/>
      <w:lvlJc w:val="left"/>
      <w:rPr>
        <w:rFonts w:cs="Times New Roman"/>
      </w:rPr>
    </w:lvl>
    <w:lvl w:ilvl="1" w:tplc="900A6CC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232F31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0AA992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566C5F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F0C1E2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E1A625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DB8B25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632150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B58411F"/>
    <w:multiLevelType w:val="hybridMultilevel"/>
    <w:tmpl w:val="FFFFFFFF"/>
    <w:lvl w:ilvl="0" w:tplc="F2F676B8">
      <w:start w:val="1"/>
      <w:numFmt w:val="bullet"/>
      <w:lvlText w:val="–"/>
      <w:lvlJc w:val="left"/>
      <w:pPr>
        <w:ind w:left="709" w:hanging="360"/>
      </w:pPr>
      <w:rPr>
        <w:rFonts w:ascii="Arial" w:eastAsia="Times New Roman" w:hAnsi="Arial" w:hint="default"/>
      </w:rPr>
    </w:lvl>
    <w:lvl w:ilvl="1" w:tplc="F25A03EA">
      <w:start w:val="1"/>
      <w:numFmt w:val="bullet"/>
      <w:lvlText w:val="o"/>
      <w:lvlJc w:val="left"/>
      <w:pPr>
        <w:ind w:left="1429" w:hanging="360"/>
      </w:pPr>
      <w:rPr>
        <w:rFonts w:ascii="Courier New" w:eastAsia="Times New Roman" w:hAnsi="Courier New" w:hint="default"/>
      </w:rPr>
    </w:lvl>
    <w:lvl w:ilvl="2" w:tplc="A9C69D44">
      <w:start w:val="1"/>
      <w:numFmt w:val="bullet"/>
      <w:lvlText w:val="§"/>
      <w:lvlJc w:val="left"/>
      <w:pPr>
        <w:ind w:left="2149" w:hanging="360"/>
      </w:pPr>
      <w:rPr>
        <w:rFonts w:ascii="Wingdings" w:eastAsia="Times New Roman" w:hAnsi="Wingdings" w:hint="default"/>
      </w:rPr>
    </w:lvl>
    <w:lvl w:ilvl="3" w:tplc="B57CC3AE">
      <w:start w:val="1"/>
      <w:numFmt w:val="bullet"/>
      <w:lvlText w:val="·"/>
      <w:lvlJc w:val="left"/>
      <w:pPr>
        <w:ind w:left="2869" w:hanging="360"/>
      </w:pPr>
      <w:rPr>
        <w:rFonts w:ascii="Symbol" w:eastAsia="Times New Roman" w:hAnsi="Symbol" w:hint="default"/>
      </w:rPr>
    </w:lvl>
    <w:lvl w:ilvl="4" w:tplc="73A64600">
      <w:start w:val="1"/>
      <w:numFmt w:val="bullet"/>
      <w:lvlText w:val="o"/>
      <w:lvlJc w:val="left"/>
      <w:pPr>
        <w:ind w:left="3589" w:hanging="360"/>
      </w:pPr>
      <w:rPr>
        <w:rFonts w:ascii="Courier New" w:eastAsia="Times New Roman" w:hAnsi="Courier New" w:hint="default"/>
      </w:rPr>
    </w:lvl>
    <w:lvl w:ilvl="5" w:tplc="D94018A4">
      <w:start w:val="1"/>
      <w:numFmt w:val="bullet"/>
      <w:lvlText w:val="§"/>
      <w:lvlJc w:val="left"/>
      <w:pPr>
        <w:ind w:left="4309" w:hanging="360"/>
      </w:pPr>
      <w:rPr>
        <w:rFonts w:ascii="Wingdings" w:eastAsia="Times New Roman" w:hAnsi="Wingdings" w:hint="default"/>
      </w:rPr>
    </w:lvl>
    <w:lvl w:ilvl="6" w:tplc="9EE2D346">
      <w:start w:val="1"/>
      <w:numFmt w:val="bullet"/>
      <w:lvlText w:val="·"/>
      <w:lvlJc w:val="left"/>
      <w:pPr>
        <w:ind w:left="5029" w:hanging="360"/>
      </w:pPr>
      <w:rPr>
        <w:rFonts w:ascii="Symbol" w:eastAsia="Times New Roman" w:hAnsi="Symbol" w:hint="default"/>
      </w:rPr>
    </w:lvl>
    <w:lvl w:ilvl="7" w:tplc="9ADEA3D2">
      <w:start w:val="1"/>
      <w:numFmt w:val="bullet"/>
      <w:lvlText w:val="o"/>
      <w:lvlJc w:val="left"/>
      <w:pPr>
        <w:ind w:left="5749" w:hanging="360"/>
      </w:pPr>
      <w:rPr>
        <w:rFonts w:ascii="Courier New" w:eastAsia="Times New Roman" w:hAnsi="Courier New" w:hint="default"/>
      </w:rPr>
    </w:lvl>
    <w:lvl w:ilvl="8" w:tplc="5C7EBEC2">
      <w:start w:val="1"/>
      <w:numFmt w:val="bullet"/>
      <w:lvlText w:val="§"/>
      <w:lvlJc w:val="left"/>
      <w:pPr>
        <w:ind w:left="6469" w:hanging="360"/>
      </w:pPr>
      <w:rPr>
        <w:rFonts w:ascii="Wingdings" w:eastAsia="Times New Roman" w:hAnsi="Wingdings" w:hint="default"/>
      </w:rPr>
    </w:lvl>
  </w:abstractNum>
  <w:abstractNum w:abstractNumId="4">
    <w:nsid w:val="4D3F3318"/>
    <w:multiLevelType w:val="hybridMultilevel"/>
    <w:tmpl w:val="FFFFFFFF"/>
    <w:lvl w:ilvl="0" w:tplc="D87A3B94">
      <w:start w:val="1"/>
      <w:numFmt w:val="bullet"/>
      <w:lvlText w:val="–"/>
      <w:lvlJc w:val="left"/>
      <w:pPr>
        <w:ind w:left="709" w:hanging="360"/>
      </w:pPr>
      <w:rPr>
        <w:rFonts w:ascii="Arial" w:eastAsia="Times New Roman" w:hAnsi="Arial" w:hint="default"/>
      </w:rPr>
    </w:lvl>
    <w:lvl w:ilvl="1" w:tplc="239A46FC">
      <w:start w:val="1"/>
      <w:numFmt w:val="bullet"/>
      <w:lvlText w:val="o"/>
      <w:lvlJc w:val="left"/>
      <w:pPr>
        <w:ind w:left="1429" w:hanging="360"/>
      </w:pPr>
      <w:rPr>
        <w:rFonts w:ascii="Courier New" w:eastAsia="Times New Roman" w:hAnsi="Courier New" w:hint="default"/>
      </w:rPr>
    </w:lvl>
    <w:lvl w:ilvl="2" w:tplc="BC549CC8">
      <w:start w:val="1"/>
      <w:numFmt w:val="bullet"/>
      <w:lvlText w:val="§"/>
      <w:lvlJc w:val="left"/>
      <w:pPr>
        <w:ind w:left="2149" w:hanging="360"/>
      </w:pPr>
      <w:rPr>
        <w:rFonts w:ascii="Wingdings" w:eastAsia="Times New Roman" w:hAnsi="Wingdings" w:hint="default"/>
      </w:rPr>
    </w:lvl>
    <w:lvl w:ilvl="3" w:tplc="1A2A11F2">
      <w:start w:val="1"/>
      <w:numFmt w:val="bullet"/>
      <w:lvlText w:val="·"/>
      <w:lvlJc w:val="left"/>
      <w:pPr>
        <w:ind w:left="2869" w:hanging="360"/>
      </w:pPr>
      <w:rPr>
        <w:rFonts w:ascii="Symbol" w:eastAsia="Times New Roman" w:hAnsi="Symbol" w:hint="default"/>
      </w:rPr>
    </w:lvl>
    <w:lvl w:ilvl="4" w:tplc="E04C7A66">
      <w:start w:val="1"/>
      <w:numFmt w:val="bullet"/>
      <w:lvlText w:val="o"/>
      <w:lvlJc w:val="left"/>
      <w:pPr>
        <w:ind w:left="3589" w:hanging="360"/>
      </w:pPr>
      <w:rPr>
        <w:rFonts w:ascii="Courier New" w:eastAsia="Times New Roman" w:hAnsi="Courier New" w:hint="default"/>
      </w:rPr>
    </w:lvl>
    <w:lvl w:ilvl="5" w:tplc="41F258AA">
      <w:start w:val="1"/>
      <w:numFmt w:val="bullet"/>
      <w:lvlText w:val="§"/>
      <w:lvlJc w:val="left"/>
      <w:pPr>
        <w:ind w:left="4309" w:hanging="360"/>
      </w:pPr>
      <w:rPr>
        <w:rFonts w:ascii="Wingdings" w:eastAsia="Times New Roman" w:hAnsi="Wingdings" w:hint="default"/>
      </w:rPr>
    </w:lvl>
    <w:lvl w:ilvl="6" w:tplc="C9BCD5A4">
      <w:start w:val="1"/>
      <w:numFmt w:val="bullet"/>
      <w:lvlText w:val="·"/>
      <w:lvlJc w:val="left"/>
      <w:pPr>
        <w:ind w:left="5029" w:hanging="360"/>
      </w:pPr>
      <w:rPr>
        <w:rFonts w:ascii="Symbol" w:eastAsia="Times New Roman" w:hAnsi="Symbol" w:hint="default"/>
      </w:rPr>
    </w:lvl>
    <w:lvl w:ilvl="7" w:tplc="9B3AA456">
      <w:start w:val="1"/>
      <w:numFmt w:val="bullet"/>
      <w:lvlText w:val="o"/>
      <w:lvlJc w:val="left"/>
      <w:pPr>
        <w:ind w:left="5749" w:hanging="360"/>
      </w:pPr>
      <w:rPr>
        <w:rFonts w:ascii="Courier New" w:eastAsia="Times New Roman" w:hAnsi="Courier New" w:hint="default"/>
      </w:rPr>
    </w:lvl>
    <w:lvl w:ilvl="8" w:tplc="1C4E2DCE">
      <w:start w:val="1"/>
      <w:numFmt w:val="bullet"/>
      <w:lvlText w:val="§"/>
      <w:lvlJc w:val="left"/>
      <w:pPr>
        <w:ind w:left="6469" w:hanging="360"/>
      </w:pPr>
      <w:rPr>
        <w:rFonts w:ascii="Wingdings" w:eastAsia="Times New Roman" w:hAnsi="Wingdings" w:hint="default"/>
      </w:rPr>
    </w:lvl>
  </w:abstractNum>
  <w:abstractNum w:abstractNumId="5">
    <w:nsid w:val="561070D0"/>
    <w:multiLevelType w:val="hybridMultilevel"/>
    <w:tmpl w:val="FFFFFFFF"/>
    <w:lvl w:ilvl="0" w:tplc="52529968">
      <w:start w:val="1"/>
      <w:numFmt w:val="bullet"/>
      <w:lvlText w:val="–"/>
      <w:lvlJc w:val="left"/>
      <w:pPr>
        <w:ind w:left="1417" w:hanging="360"/>
      </w:pPr>
      <w:rPr>
        <w:rFonts w:ascii="Arial" w:eastAsia="Times New Roman" w:hAnsi="Arial" w:hint="default"/>
      </w:rPr>
    </w:lvl>
    <w:lvl w:ilvl="1" w:tplc="B2FCF6EC">
      <w:start w:val="1"/>
      <w:numFmt w:val="bullet"/>
      <w:lvlText w:val="o"/>
      <w:lvlJc w:val="left"/>
      <w:pPr>
        <w:ind w:left="2137" w:hanging="360"/>
      </w:pPr>
      <w:rPr>
        <w:rFonts w:ascii="Courier New" w:eastAsia="Times New Roman" w:hAnsi="Courier New" w:hint="default"/>
      </w:rPr>
    </w:lvl>
    <w:lvl w:ilvl="2" w:tplc="5BAEAC86">
      <w:start w:val="1"/>
      <w:numFmt w:val="bullet"/>
      <w:lvlText w:val="§"/>
      <w:lvlJc w:val="left"/>
      <w:pPr>
        <w:ind w:left="2857" w:hanging="360"/>
      </w:pPr>
      <w:rPr>
        <w:rFonts w:ascii="Wingdings" w:eastAsia="Times New Roman" w:hAnsi="Wingdings" w:hint="default"/>
      </w:rPr>
    </w:lvl>
    <w:lvl w:ilvl="3" w:tplc="04D6F290">
      <w:start w:val="1"/>
      <w:numFmt w:val="bullet"/>
      <w:lvlText w:val="·"/>
      <w:lvlJc w:val="left"/>
      <w:pPr>
        <w:ind w:left="3577" w:hanging="360"/>
      </w:pPr>
      <w:rPr>
        <w:rFonts w:ascii="Symbol" w:eastAsia="Times New Roman" w:hAnsi="Symbol" w:hint="default"/>
      </w:rPr>
    </w:lvl>
    <w:lvl w:ilvl="4" w:tplc="21D0ADBA">
      <w:start w:val="1"/>
      <w:numFmt w:val="bullet"/>
      <w:lvlText w:val="o"/>
      <w:lvlJc w:val="left"/>
      <w:pPr>
        <w:ind w:left="4297" w:hanging="360"/>
      </w:pPr>
      <w:rPr>
        <w:rFonts w:ascii="Courier New" w:eastAsia="Times New Roman" w:hAnsi="Courier New" w:hint="default"/>
      </w:rPr>
    </w:lvl>
    <w:lvl w:ilvl="5" w:tplc="49BC0D20">
      <w:start w:val="1"/>
      <w:numFmt w:val="bullet"/>
      <w:lvlText w:val="§"/>
      <w:lvlJc w:val="left"/>
      <w:pPr>
        <w:ind w:left="5017" w:hanging="360"/>
      </w:pPr>
      <w:rPr>
        <w:rFonts w:ascii="Wingdings" w:eastAsia="Times New Roman" w:hAnsi="Wingdings" w:hint="default"/>
      </w:rPr>
    </w:lvl>
    <w:lvl w:ilvl="6" w:tplc="C920635C">
      <w:start w:val="1"/>
      <w:numFmt w:val="bullet"/>
      <w:lvlText w:val="·"/>
      <w:lvlJc w:val="left"/>
      <w:pPr>
        <w:ind w:left="5737" w:hanging="360"/>
      </w:pPr>
      <w:rPr>
        <w:rFonts w:ascii="Symbol" w:eastAsia="Times New Roman" w:hAnsi="Symbol" w:hint="default"/>
      </w:rPr>
    </w:lvl>
    <w:lvl w:ilvl="7" w:tplc="3B28C592">
      <w:start w:val="1"/>
      <w:numFmt w:val="bullet"/>
      <w:lvlText w:val="o"/>
      <w:lvlJc w:val="left"/>
      <w:pPr>
        <w:ind w:left="6457" w:hanging="360"/>
      </w:pPr>
      <w:rPr>
        <w:rFonts w:ascii="Courier New" w:eastAsia="Times New Roman" w:hAnsi="Courier New" w:hint="default"/>
      </w:rPr>
    </w:lvl>
    <w:lvl w:ilvl="8" w:tplc="FCF2647C">
      <w:start w:val="1"/>
      <w:numFmt w:val="bullet"/>
      <w:lvlText w:val="§"/>
      <w:lvlJc w:val="left"/>
      <w:pPr>
        <w:ind w:left="7177" w:hanging="360"/>
      </w:pPr>
      <w:rPr>
        <w:rFonts w:ascii="Wingdings" w:eastAsia="Times New Roman" w:hAnsi="Wingdings" w:hint="default"/>
      </w:rPr>
    </w:lvl>
  </w:abstractNum>
  <w:abstractNum w:abstractNumId="6">
    <w:nsid w:val="69D131DA"/>
    <w:multiLevelType w:val="hybridMultilevel"/>
    <w:tmpl w:val="FFFFFFFF"/>
    <w:lvl w:ilvl="0" w:tplc="485EC8F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38685B0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E8ED81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EDEDE4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B82B6C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558ABE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42E473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A84F56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74AB96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81F1594"/>
    <w:multiLevelType w:val="hybridMultilevel"/>
    <w:tmpl w:val="FFFFFFFF"/>
    <w:lvl w:ilvl="0" w:tplc="F5AA0DD2">
      <w:start w:val="1"/>
      <w:numFmt w:val="decimal"/>
      <w:lvlText w:val="%1."/>
      <w:lvlJc w:val="left"/>
      <w:rPr>
        <w:rFonts w:cs="Times New Roman"/>
      </w:rPr>
    </w:lvl>
    <w:lvl w:ilvl="1" w:tplc="6DFE038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494C52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B221C1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3ED42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500ED0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25C193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C20C1E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45867D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6DD6"/>
    <w:rsid w:val="00036A2D"/>
    <w:rsid w:val="00057447"/>
    <w:rsid w:val="00145070"/>
    <w:rsid w:val="001C7D2C"/>
    <w:rsid w:val="001D06AD"/>
    <w:rsid w:val="001E3CBF"/>
    <w:rsid w:val="00224E6F"/>
    <w:rsid w:val="002534E8"/>
    <w:rsid w:val="00255612"/>
    <w:rsid w:val="003160E6"/>
    <w:rsid w:val="003310E0"/>
    <w:rsid w:val="003E7AFF"/>
    <w:rsid w:val="00493F15"/>
    <w:rsid w:val="00535807"/>
    <w:rsid w:val="005D649C"/>
    <w:rsid w:val="008D33D0"/>
    <w:rsid w:val="009325A8"/>
    <w:rsid w:val="009F7252"/>
    <w:rsid w:val="00A6389D"/>
    <w:rsid w:val="00A91FC3"/>
    <w:rsid w:val="00AA6EA7"/>
    <w:rsid w:val="00AB72AE"/>
    <w:rsid w:val="00AC1D8C"/>
    <w:rsid w:val="00D46B10"/>
    <w:rsid w:val="00D66DD6"/>
    <w:rsid w:val="00DE0A73"/>
    <w:rsid w:val="00E82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D66DD6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66DD6"/>
    <w:pPr>
      <w:keepNext/>
      <w:keepLines/>
      <w:spacing w:before="480"/>
      <w:outlineLvl w:val="0"/>
    </w:pPr>
    <w:rPr>
      <w:sz w:val="40"/>
      <w:szCs w:val="40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66DD6"/>
    <w:pPr>
      <w:keepNext/>
      <w:keepLines/>
      <w:spacing w:before="360"/>
      <w:outlineLvl w:val="1"/>
    </w:pPr>
    <w:rPr>
      <w:sz w:val="3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66DD6"/>
    <w:pPr>
      <w:keepNext/>
      <w:keepLines/>
      <w:spacing w:before="320"/>
      <w:outlineLvl w:val="2"/>
    </w:pPr>
    <w:rPr>
      <w:sz w:val="30"/>
      <w:szCs w:val="30"/>
      <w:lang w:eastAsia="ru-RU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66DD6"/>
    <w:pPr>
      <w:keepNext/>
      <w:keepLines/>
      <w:spacing w:before="320"/>
      <w:outlineLvl w:val="3"/>
    </w:pPr>
    <w:rPr>
      <w:b/>
      <w:bCs/>
      <w:sz w:val="26"/>
      <w:szCs w:val="26"/>
      <w:lang w:eastAsia="ru-RU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66DD6"/>
    <w:pPr>
      <w:keepNext/>
      <w:keepLines/>
      <w:spacing w:before="320"/>
      <w:outlineLvl w:val="4"/>
    </w:pPr>
    <w:rPr>
      <w:rFonts w:ascii="Times New Roman" w:eastAsia="SimSun" w:hAnsi="Times New Roman"/>
      <w:sz w:val="24"/>
      <w:szCs w:val="24"/>
      <w:lang w:eastAsia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66DD6"/>
    <w:pPr>
      <w:keepNext/>
      <w:keepLines/>
      <w:spacing w:before="320"/>
      <w:outlineLvl w:val="5"/>
    </w:pPr>
    <w:rPr>
      <w:b/>
      <w:bCs/>
      <w:lang w:eastAsia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66DD6"/>
    <w:pPr>
      <w:keepNext/>
      <w:keepLines/>
      <w:spacing w:before="320"/>
      <w:outlineLvl w:val="6"/>
    </w:pPr>
    <w:rPr>
      <w:b/>
      <w:bCs/>
      <w:i/>
      <w:iCs/>
      <w:lang w:eastAsia="ru-RU"/>
    </w:rPr>
  </w:style>
  <w:style w:type="paragraph" w:styleId="Heading8">
    <w:name w:val="heading 8"/>
    <w:basedOn w:val="Normal"/>
    <w:next w:val="Normal"/>
    <w:link w:val="Heading8Char"/>
    <w:uiPriority w:val="99"/>
    <w:qFormat/>
    <w:rsid w:val="00D66DD6"/>
    <w:pPr>
      <w:keepNext/>
      <w:keepLines/>
      <w:spacing w:before="320"/>
      <w:outlineLvl w:val="7"/>
    </w:pPr>
    <w:rPr>
      <w:i/>
      <w:iCs/>
      <w:lang w:eastAsia="ru-R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66DD6"/>
    <w:pPr>
      <w:keepNext/>
      <w:keepLines/>
      <w:spacing w:before="320"/>
      <w:outlineLvl w:val="8"/>
    </w:pPr>
    <w:rPr>
      <w:i/>
      <w:iCs/>
      <w:sz w:val="21"/>
      <w:szCs w:val="21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66DD6"/>
    <w:rPr>
      <w:rFonts w:ascii="Arial" w:hAnsi="Arial" w:cs="Times New Roman"/>
      <w:sz w:val="40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D66DD6"/>
    <w:rPr>
      <w:rFonts w:ascii="Arial" w:hAnsi="Arial" w:cs="Times New Roman"/>
      <w:sz w:val="34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D66DD6"/>
    <w:rPr>
      <w:rFonts w:ascii="Arial" w:hAnsi="Arial" w:cs="Times New Roman"/>
      <w:sz w:val="30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D66DD6"/>
    <w:rPr>
      <w:rFonts w:ascii="Arial" w:hAnsi="Arial" w:cs="Times New Roman"/>
      <w:b/>
      <w:sz w:val="26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D66DD6"/>
    <w:rPr>
      <w:rFonts w:ascii="Times New Roman" w:eastAsia="SimSun" w:hAnsi="Times New Roman" w:cs="Times New Roman"/>
      <w:sz w:val="24"/>
      <w:shd w:val="clear" w:color="auto" w:fill="auto"/>
      <w:lang w:val="ru-RU"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D66DD6"/>
    <w:rPr>
      <w:rFonts w:ascii="Arial" w:hAnsi="Arial" w:cs="Times New Roman"/>
      <w:b/>
      <w:sz w:val="22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D66DD6"/>
    <w:rPr>
      <w:rFonts w:ascii="Arial" w:hAnsi="Arial" w:cs="Times New Roman"/>
      <w:b/>
      <w:i/>
      <w:sz w:val="22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D66DD6"/>
    <w:rPr>
      <w:rFonts w:ascii="Arial" w:hAnsi="Arial" w:cs="Times New Roman"/>
      <w:i/>
      <w:sz w:val="22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D66DD6"/>
    <w:rPr>
      <w:rFonts w:ascii="Arial" w:hAnsi="Arial" w:cs="Times New Roman"/>
      <w:i/>
      <w:sz w:val="21"/>
    </w:rPr>
  </w:style>
  <w:style w:type="paragraph" w:styleId="Title">
    <w:name w:val="Title"/>
    <w:basedOn w:val="Normal"/>
    <w:next w:val="Normal"/>
    <w:link w:val="TitleChar"/>
    <w:uiPriority w:val="99"/>
    <w:qFormat/>
    <w:rsid w:val="00D66DD6"/>
    <w:pPr>
      <w:spacing w:before="300"/>
      <w:contextualSpacing/>
    </w:pPr>
    <w:rPr>
      <w:sz w:val="48"/>
      <w:szCs w:val="48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D66DD6"/>
    <w:rPr>
      <w:rFonts w:cs="Times New Roman"/>
      <w:sz w:val="48"/>
    </w:rPr>
  </w:style>
  <w:style w:type="paragraph" w:styleId="Subtitle">
    <w:name w:val="Subtitle"/>
    <w:basedOn w:val="Normal"/>
    <w:next w:val="Normal"/>
    <w:link w:val="SubtitleChar"/>
    <w:uiPriority w:val="99"/>
    <w:qFormat/>
    <w:rsid w:val="00D66DD6"/>
    <w:pPr>
      <w:spacing w:before="200"/>
    </w:pPr>
    <w:rPr>
      <w:sz w:val="24"/>
      <w:szCs w:val="24"/>
      <w:lang w:eastAsia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D66DD6"/>
    <w:rPr>
      <w:rFonts w:cs="Times New Roman"/>
      <w:sz w:val="24"/>
    </w:rPr>
  </w:style>
  <w:style w:type="paragraph" w:styleId="Quote">
    <w:name w:val="Quote"/>
    <w:basedOn w:val="Normal"/>
    <w:next w:val="Normal"/>
    <w:link w:val="QuoteChar"/>
    <w:uiPriority w:val="99"/>
    <w:qFormat/>
    <w:rsid w:val="00D66DD6"/>
    <w:pPr>
      <w:ind w:left="720" w:right="720"/>
    </w:pPr>
    <w:rPr>
      <w:i/>
      <w:sz w:val="20"/>
      <w:szCs w:val="20"/>
      <w:lang w:eastAsia="ru-RU"/>
    </w:rPr>
  </w:style>
  <w:style w:type="character" w:customStyle="1" w:styleId="QuoteChar">
    <w:name w:val="Quote Char"/>
    <w:basedOn w:val="DefaultParagraphFont"/>
    <w:link w:val="Quote"/>
    <w:uiPriority w:val="99"/>
    <w:locked/>
    <w:rsid w:val="00D66DD6"/>
    <w:rPr>
      <w:rFonts w:cs="Times New Roman"/>
      <w:i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D66DD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0"/>
      <w:lang w:eastAsia="ru-RU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D66DD6"/>
    <w:rPr>
      <w:rFonts w:cs="Times New Roman"/>
      <w:i/>
    </w:rPr>
  </w:style>
  <w:style w:type="paragraph" w:styleId="Header">
    <w:name w:val="header"/>
    <w:basedOn w:val="Normal"/>
    <w:link w:val="HeaderChar"/>
    <w:uiPriority w:val="99"/>
    <w:rsid w:val="00D66DD6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66DD6"/>
    <w:rPr>
      <w:rFonts w:cs="Times New Roman"/>
    </w:rPr>
  </w:style>
  <w:style w:type="paragraph" w:styleId="Footer">
    <w:name w:val="footer"/>
    <w:basedOn w:val="Normal"/>
    <w:link w:val="FooterChar1"/>
    <w:uiPriority w:val="99"/>
    <w:rsid w:val="00D66DD6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66DD6"/>
    <w:rPr>
      <w:rFonts w:cs="Times New Roman"/>
    </w:rPr>
  </w:style>
  <w:style w:type="character" w:customStyle="1" w:styleId="FooterChar1">
    <w:name w:val="Footer Char1"/>
    <w:link w:val="Footer"/>
    <w:uiPriority w:val="99"/>
    <w:locked/>
    <w:rsid w:val="00D66DD6"/>
  </w:style>
  <w:style w:type="paragraph" w:styleId="Caption">
    <w:name w:val="caption"/>
    <w:basedOn w:val="Normal"/>
    <w:next w:val="Normal"/>
    <w:uiPriority w:val="99"/>
    <w:qFormat/>
    <w:rsid w:val="00D66DD6"/>
    <w:rPr>
      <w:b/>
      <w:bCs/>
      <w:color w:val="5B9BD5"/>
      <w:sz w:val="18"/>
      <w:szCs w:val="18"/>
    </w:rPr>
  </w:style>
  <w:style w:type="table" w:styleId="TableGrid">
    <w:name w:val="Table Grid"/>
    <w:basedOn w:val="TableNormal"/>
    <w:uiPriority w:val="99"/>
    <w:rsid w:val="00D66DD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99"/>
    <w:rsid w:val="00D66DD6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99"/>
    <w:rsid w:val="00D66DD6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99"/>
    <w:rsid w:val="00D66DD6"/>
    <w:rPr>
      <w:sz w:val="20"/>
      <w:szCs w:val="20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D66DD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uiPriority w:val="99"/>
    <w:rsid w:val="00D66DD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5">
    <w:name w:val="Plain Table 5"/>
    <w:uiPriority w:val="99"/>
    <w:rsid w:val="00D66DD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uiPriority w:val="99"/>
    <w:rsid w:val="00D66DD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rsid w:val="00D66DD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uiPriority w:val="99"/>
    <w:rsid w:val="00D66DD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uiPriority w:val="99"/>
    <w:rsid w:val="00D66DD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uiPriority w:val="99"/>
    <w:rsid w:val="00D66DD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uiPriority w:val="99"/>
    <w:rsid w:val="00D66DD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uiPriority w:val="99"/>
    <w:rsid w:val="00D66DD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">
    <w:name w:val="Grid Table 2"/>
    <w:uiPriority w:val="99"/>
    <w:rsid w:val="00D66DD6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uiPriority w:val="99"/>
    <w:rsid w:val="00D66DD6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8A2D8"/>
        <w:insideH w:val="single" w:sz="4" w:space="0" w:color="68A2D8"/>
        <w:insideV w:val="single" w:sz="4" w:space="0" w:color="68A2D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uiPriority w:val="99"/>
    <w:rsid w:val="00D66DD6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uiPriority w:val="99"/>
    <w:rsid w:val="00D66DD6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uiPriority w:val="99"/>
    <w:rsid w:val="00D66DD6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uiPriority w:val="99"/>
    <w:rsid w:val="00D66DD6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uiPriority w:val="99"/>
    <w:rsid w:val="00D66DD6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">
    <w:name w:val="Grid Table 3"/>
    <w:uiPriority w:val="99"/>
    <w:rsid w:val="00D66DD6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uiPriority w:val="99"/>
    <w:rsid w:val="00D66DD6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8A2D8"/>
        <w:insideH w:val="single" w:sz="4" w:space="0" w:color="68A2D8"/>
        <w:insideV w:val="single" w:sz="4" w:space="0" w:color="68A2D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uiPriority w:val="99"/>
    <w:rsid w:val="00D66DD6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uiPriority w:val="99"/>
    <w:rsid w:val="00D66DD6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uiPriority w:val="99"/>
    <w:rsid w:val="00D66DD6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uiPriority w:val="99"/>
    <w:rsid w:val="00D66DD6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uiPriority w:val="99"/>
    <w:rsid w:val="00D66DD6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">
    <w:name w:val="Grid Table 4"/>
    <w:uiPriority w:val="99"/>
    <w:rsid w:val="00D66DD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uiPriority w:val="99"/>
    <w:rsid w:val="00D66DD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uiPriority w:val="99"/>
    <w:rsid w:val="00D66DD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uiPriority w:val="99"/>
    <w:rsid w:val="00D66DD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uiPriority w:val="99"/>
    <w:rsid w:val="00D66DD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uiPriority w:val="99"/>
    <w:rsid w:val="00D66DD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uiPriority w:val="99"/>
    <w:rsid w:val="00D66DD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">
    <w:name w:val="Grid Table 5 Dark"/>
    <w:uiPriority w:val="99"/>
    <w:rsid w:val="00D66DD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uiPriority w:val="99"/>
    <w:rsid w:val="00D66DD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uiPriority w:val="99"/>
    <w:rsid w:val="00D66DD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uiPriority w:val="99"/>
    <w:rsid w:val="00D66DD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uiPriority w:val="99"/>
    <w:rsid w:val="00D66DD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uiPriority w:val="99"/>
    <w:rsid w:val="00D66DD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uiPriority w:val="99"/>
    <w:rsid w:val="00D66DD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">
    <w:name w:val="Grid Table 6 Colorful"/>
    <w:uiPriority w:val="99"/>
    <w:rsid w:val="00D66DD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uiPriority w:val="99"/>
    <w:rsid w:val="00D66DD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uiPriority w:val="99"/>
    <w:rsid w:val="00D66DD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uiPriority w:val="99"/>
    <w:rsid w:val="00D66DD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uiPriority w:val="99"/>
    <w:rsid w:val="00D66DD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uiPriority w:val="99"/>
    <w:rsid w:val="00D66DD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uiPriority w:val="99"/>
    <w:rsid w:val="00D66DD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">
    <w:name w:val="Grid Table 7 Colorful"/>
    <w:uiPriority w:val="99"/>
    <w:rsid w:val="00D66DD6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uiPriority w:val="99"/>
    <w:rsid w:val="00D66DD6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uiPriority w:val="99"/>
    <w:rsid w:val="00D66DD6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uiPriority w:val="99"/>
    <w:rsid w:val="00D66DD6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uiPriority w:val="99"/>
    <w:rsid w:val="00D66DD6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uiPriority w:val="99"/>
    <w:rsid w:val="00D66DD6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uiPriority w:val="99"/>
    <w:rsid w:val="00D66DD6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">
    <w:name w:val="List Table 1 Light"/>
    <w:uiPriority w:val="99"/>
    <w:rsid w:val="00D66DD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uiPriority w:val="99"/>
    <w:rsid w:val="00D66DD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uiPriority w:val="99"/>
    <w:rsid w:val="00D66DD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uiPriority w:val="99"/>
    <w:rsid w:val="00D66DD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uiPriority w:val="99"/>
    <w:rsid w:val="00D66DD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uiPriority w:val="99"/>
    <w:rsid w:val="00D66DD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uiPriority w:val="99"/>
    <w:rsid w:val="00D66DD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">
    <w:name w:val="List Table 2"/>
    <w:uiPriority w:val="99"/>
    <w:rsid w:val="00D66DD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uiPriority w:val="99"/>
    <w:rsid w:val="00D66DD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2C6E7"/>
        <w:bottom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uiPriority w:val="99"/>
    <w:rsid w:val="00D66DD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58A"/>
        <w:bottom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uiPriority w:val="99"/>
    <w:rsid w:val="00D66DD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uiPriority w:val="99"/>
    <w:rsid w:val="00D66DD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B6F"/>
        <w:bottom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uiPriority w:val="99"/>
    <w:rsid w:val="00D66DD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AFDD"/>
        <w:bottom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uiPriority w:val="99"/>
    <w:rsid w:val="00D66DD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DD394"/>
        <w:bottom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">
    <w:name w:val="List Table 3"/>
    <w:uiPriority w:val="99"/>
    <w:rsid w:val="00D66DD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uiPriority w:val="99"/>
    <w:rsid w:val="00D66DD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uiPriority w:val="99"/>
    <w:rsid w:val="00D66DD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uiPriority w:val="99"/>
    <w:rsid w:val="00D66DD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uiPriority w:val="99"/>
    <w:rsid w:val="00D66DD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uiPriority w:val="99"/>
    <w:rsid w:val="00D66DD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uiPriority w:val="99"/>
    <w:rsid w:val="00D66DD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">
    <w:name w:val="List Table 4"/>
    <w:uiPriority w:val="99"/>
    <w:rsid w:val="00D66DD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uiPriority w:val="99"/>
    <w:rsid w:val="00D66DD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uiPriority w:val="99"/>
    <w:rsid w:val="00D66DD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uiPriority w:val="99"/>
    <w:rsid w:val="00D66DD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uiPriority w:val="99"/>
    <w:rsid w:val="00D66DD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uiPriority w:val="99"/>
    <w:rsid w:val="00D66DD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uiPriority w:val="99"/>
    <w:rsid w:val="00D66DD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">
    <w:name w:val="List Table 5 Dark"/>
    <w:uiPriority w:val="99"/>
    <w:rsid w:val="00D66DD6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uiPriority w:val="99"/>
    <w:rsid w:val="00D66DD6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uiPriority w:val="99"/>
    <w:rsid w:val="00D66DD6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uiPriority w:val="99"/>
    <w:rsid w:val="00D66DD6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uiPriority w:val="99"/>
    <w:rsid w:val="00D66DD6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uiPriority w:val="99"/>
    <w:rsid w:val="00D66DD6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uiPriority w:val="99"/>
    <w:rsid w:val="00D66DD6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">
    <w:name w:val="List Table 6 Colorful"/>
    <w:uiPriority w:val="99"/>
    <w:rsid w:val="00D66DD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uiPriority w:val="99"/>
    <w:rsid w:val="00D66DD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9BD5"/>
        <w:bottom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uiPriority w:val="99"/>
    <w:rsid w:val="00D66DD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184"/>
        <w:bottom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uiPriority w:val="99"/>
    <w:rsid w:val="00D66DD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9C9C9"/>
        <w:bottom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uiPriority w:val="99"/>
    <w:rsid w:val="00D66DD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865"/>
        <w:bottom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uiPriority w:val="99"/>
    <w:rsid w:val="00D66DD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8DA9DB"/>
        <w:bottom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uiPriority w:val="99"/>
    <w:rsid w:val="00D66DD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9D08E"/>
        <w:bottom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">
    <w:name w:val="List Table 7 Colorful"/>
    <w:uiPriority w:val="99"/>
    <w:rsid w:val="00D66DD6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uiPriority w:val="99"/>
    <w:rsid w:val="00D66DD6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uiPriority w:val="99"/>
    <w:rsid w:val="00D66DD6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uiPriority w:val="99"/>
    <w:rsid w:val="00D66DD6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uiPriority w:val="99"/>
    <w:rsid w:val="00D66DD6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uiPriority w:val="99"/>
    <w:rsid w:val="00D66DD6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uiPriority w:val="99"/>
    <w:rsid w:val="00D66DD6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uiPriority w:val="99"/>
    <w:rsid w:val="00D66DD6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uiPriority w:val="99"/>
    <w:rsid w:val="00D66DD6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uiPriority w:val="99"/>
    <w:rsid w:val="00D66DD6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uiPriority w:val="99"/>
    <w:rsid w:val="00D66DD6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uiPriority w:val="99"/>
    <w:rsid w:val="00D66DD6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uiPriority w:val="99"/>
    <w:rsid w:val="00D66DD6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uiPriority w:val="99"/>
    <w:rsid w:val="00D66DD6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uiPriority w:val="99"/>
    <w:rsid w:val="00D66DD6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uiPriority w:val="99"/>
    <w:rsid w:val="00D66DD6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uiPriority w:val="99"/>
    <w:rsid w:val="00D66DD6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uiPriority w:val="99"/>
    <w:rsid w:val="00D66DD6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uiPriority w:val="99"/>
    <w:rsid w:val="00D66DD6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uiPriority w:val="99"/>
    <w:rsid w:val="00D66DD6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uiPriority w:val="99"/>
    <w:rsid w:val="00D66DD6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uiPriority w:val="99"/>
    <w:rsid w:val="00D66DD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uiPriority w:val="99"/>
    <w:rsid w:val="00D66DD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uiPriority w:val="99"/>
    <w:rsid w:val="00D66DD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uiPriority w:val="99"/>
    <w:rsid w:val="00D66DD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uiPriority w:val="99"/>
    <w:rsid w:val="00D66DD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uiPriority w:val="99"/>
    <w:rsid w:val="00D66DD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uiPriority w:val="99"/>
    <w:rsid w:val="00D66DD6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D66DD6"/>
    <w:rPr>
      <w:rFonts w:cs="Times New Roman"/>
      <w:color w:val="0563C1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D66DD6"/>
    <w:pPr>
      <w:spacing w:after="40" w:line="240" w:lineRule="auto"/>
    </w:pPr>
    <w:rPr>
      <w:sz w:val="18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D66DD6"/>
    <w:rPr>
      <w:rFonts w:cs="Times New Roman"/>
      <w:sz w:val="18"/>
    </w:rPr>
  </w:style>
  <w:style w:type="character" w:styleId="FootnoteReference">
    <w:name w:val="footnote reference"/>
    <w:basedOn w:val="DefaultParagraphFont"/>
    <w:uiPriority w:val="99"/>
    <w:rsid w:val="00D66DD6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D66DD6"/>
    <w:pPr>
      <w:spacing w:after="0" w:line="240" w:lineRule="auto"/>
    </w:pPr>
    <w:rPr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D66DD6"/>
    <w:rPr>
      <w:rFonts w:cs="Times New Roman"/>
      <w:sz w:val="20"/>
    </w:rPr>
  </w:style>
  <w:style w:type="character" w:styleId="EndnoteReference">
    <w:name w:val="endnote reference"/>
    <w:basedOn w:val="DefaultParagraphFont"/>
    <w:uiPriority w:val="99"/>
    <w:semiHidden/>
    <w:rsid w:val="00D66DD6"/>
    <w:rPr>
      <w:rFonts w:cs="Times New Roman"/>
      <w:vertAlign w:val="superscript"/>
    </w:rPr>
  </w:style>
  <w:style w:type="paragraph" w:styleId="TOC1">
    <w:name w:val="toc 1"/>
    <w:basedOn w:val="Normal"/>
    <w:next w:val="Normal"/>
    <w:uiPriority w:val="99"/>
    <w:rsid w:val="00D66DD6"/>
    <w:pPr>
      <w:spacing w:after="57"/>
    </w:pPr>
  </w:style>
  <w:style w:type="paragraph" w:styleId="TOC2">
    <w:name w:val="toc 2"/>
    <w:basedOn w:val="Normal"/>
    <w:next w:val="Normal"/>
    <w:uiPriority w:val="99"/>
    <w:rsid w:val="00D66DD6"/>
    <w:pPr>
      <w:spacing w:after="57"/>
      <w:ind w:left="283"/>
    </w:pPr>
  </w:style>
  <w:style w:type="paragraph" w:styleId="TOC3">
    <w:name w:val="toc 3"/>
    <w:basedOn w:val="Normal"/>
    <w:next w:val="Normal"/>
    <w:uiPriority w:val="99"/>
    <w:rsid w:val="00D66DD6"/>
    <w:pPr>
      <w:spacing w:after="57"/>
      <w:ind w:left="567"/>
    </w:pPr>
  </w:style>
  <w:style w:type="paragraph" w:styleId="TOC4">
    <w:name w:val="toc 4"/>
    <w:basedOn w:val="Normal"/>
    <w:next w:val="Normal"/>
    <w:uiPriority w:val="99"/>
    <w:rsid w:val="00D66DD6"/>
    <w:pPr>
      <w:spacing w:after="57"/>
      <w:ind w:left="850"/>
    </w:pPr>
  </w:style>
  <w:style w:type="paragraph" w:styleId="TOC5">
    <w:name w:val="toc 5"/>
    <w:basedOn w:val="Normal"/>
    <w:next w:val="Normal"/>
    <w:uiPriority w:val="99"/>
    <w:rsid w:val="00D66DD6"/>
    <w:pPr>
      <w:spacing w:after="57"/>
      <w:ind w:left="1134"/>
    </w:pPr>
  </w:style>
  <w:style w:type="paragraph" w:styleId="TOC6">
    <w:name w:val="toc 6"/>
    <w:basedOn w:val="Normal"/>
    <w:next w:val="Normal"/>
    <w:uiPriority w:val="99"/>
    <w:rsid w:val="00D66DD6"/>
    <w:pPr>
      <w:spacing w:after="57"/>
      <w:ind w:left="1417"/>
    </w:pPr>
  </w:style>
  <w:style w:type="paragraph" w:styleId="TOC7">
    <w:name w:val="toc 7"/>
    <w:basedOn w:val="Normal"/>
    <w:next w:val="Normal"/>
    <w:uiPriority w:val="99"/>
    <w:rsid w:val="00D66DD6"/>
    <w:pPr>
      <w:spacing w:after="57"/>
      <w:ind w:left="1701"/>
    </w:pPr>
  </w:style>
  <w:style w:type="paragraph" w:styleId="TOC8">
    <w:name w:val="toc 8"/>
    <w:basedOn w:val="Normal"/>
    <w:next w:val="Normal"/>
    <w:uiPriority w:val="99"/>
    <w:rsid w:val="00D66DD6"/>
    <w:pPr>
      <w:spacing w:after="57"/>
      <w:ind w:left="1984"/>
    </w:pPr>
  </w:style>
  <w:style w:type="paragraph" w:styleId="TOC9">
    <w:name w:val="toc 9"/>
    <w:basedOn w:val="Normal"/>
    <w:next w:val="Normal"/>
    <w:uiPriority w:val="99"/>
    <w:rsid w:val="00D66DD6"/>
    <w:pPr>
      <w:spacing w:after="57"/>
      <w:ind w:left="2268"/>
    </w:pPr>
  </w:style>
  <w:style w:type="paragraph" w:styleId="TOCHeading">
    <w:name w:val="TOC Heading"/>
    <w:basedOn w:val="Heading1"/>
    <w:uiPriority w:val="99"/>
    <w:qFormat/>
    <w:rsid w:val="00D66DD6"/>
    <w:pPr>
      <w:keepNext w:val="0"/>
      <w:keepLines w:val="0"/>
      <w:spacing w:before="0"/>
      <w:outlineLvl w:val="9"/>
    </w:pPr>
    <w:rPr>
      <w:sz w:val="22"/>
      <w:szCs w:val="22"/>
      <w:lang w:eastAsia="en-US"/>
    </w:rPr>
  </w:style>
  <w:style w:type="paragraph" w:styleId="TableofFigures">
    <w:name w:val="table of figures"/>
    <w:basedOn w:val="Normal"/>
    <w:next w:val="Normal"/>
    <w:uiPriority w:val="99"/>
    <w:rsid w:val="00D66DD6"/>
    <w:pPr>
      <w:spacing w:after="0"/>
    </w:pPr>
  </w:style>
  <w:style w:type="paragraph" w:styleId="NoSpacing">
    <w:name w:val="No Spacing"/>
    <w:basedOn w:val="Normal"/>
    <w:link w:val="NoSpacingChar"/>
    <w:uiPriority w:val="99"/>
    <w:qFormat/>
    <w:rsid w:val="00D66DD6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99"/>
    <w:locked/>
    <w:rsid w:val="00E82CEA"/>
    <w:rPr>
      <w:rFonts w:ascii="Arial" w:hAnsi="Arial" w:cs="Times New Roman"/>
      <w:sz w:val="22"/>
      <w:szCs w:val="22"/>
      <w:lang w:val="ru-RU" w:eastAsia="en-US" w:bidi="ar-SA"/>
    </w:rPr>
  </w:style>
  <w:style w:type="paragraph" w:styleId="ListParagraph">
    <w:name w:val="List Paragraph"/>
    <w:basedOn w:val="Normal"/>
    <w:uiPriority w:val="99"/>
    <w:qFormat/>
    <w:rsid w:val="00D66DD6"/>
    <w:pPr>
      <w:ind w:left="720"/>
      <w:contextualSpacing/>
    </w:pPr>
  </w:style>
  <w:style w:type="paragraph" w:customStyle="1" w:styleId="NormalWeb1">
    <w:name w:val="Normal (Web)1"/>
    <w:uiPriority w:val="99"/>
    <w:rsid w:val="00D66DD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Strong1">
    <w:name w:val="Strong1"/>
    <w:uiPriority w:val="99"/>
    <w:rsid w:val="00D66DD6"/>
    <w:rPr>
      <w:b/>
    </w:rPr>
  </w:style>
  <w:style w:type="character" w:customStyle="1" w:styleId="Emphasis1">
    <w:name w:val="Emphasis1"/>
    <w:uiPriority w:val="99"/>
    <w:rsid w:val="00D66DD6"/>
    <w:rPr>
      <w:i/>
    </w:rPr>
  </w:style>
  <w:style w:type="character" w:customStyle="1" w:styleId="1">
    <w:name w:val="Заголовок 1 Знак"/>
    <w:uiPriority w:val="99"/>
    <w:rsid w:val="00D66DD6"/>
    <w:rPr>
      <w:rFonts w:ascii="Arial" w:hAnsi="Arial"/>
      <w:b/>
      <w:color w:val="2E74B5"/>
      <w:sz w:val="28"/>
      <w:lang w:eastAsia="en-US"/>
    </w:rPr>
  </w:style>
  <w:style w:type="character" w:customStyle="1" w:styleId="text-cut2">
    <w:name w:val="text-cut2"/>
    <w:uiPriority w:val="99"/>
    <w:rsid w:val="00D66DD6"/>
  </w:style>
  <w:style w:type="character" w:customStyle="1" w:styleId="extendedtext-short">
    <w:name w:val="extendedtext-short"/>
    <w:uiPriority w:val="99"/>
    <w:rsid w:val="00D66DD6"/>
  </w:style>
  <w:style w:type="paragraph" w:customStyle="1" w:styleId="BodyText21">
    <w:name w:val="Body Text 21"/>
    <w:uiPriority w:val="99"/>
    <w:rsid w:val="00D66DD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 w:line="480" w:lineRule="auto"/>
    </w:pPr>
    <w:rPr>
      <w:rFonts w:ascii="Times New Roman" w:eastAsia="SimSun" w:hAnsi="Times New Roman"/>
      <w:sz w:val="24"/>
      <w:szCs w:val="24"/>
    </w:rPr>
  </w:style>
  <w:style w:type="character" w:customStyle="1" w:styleId="extendedtext-full">
    <w:name w:val="extendedtext-full"/>
    <w:uiPriority w:val="99"/>
    <w:rsid w:val="00D66DD6"/>
  </w:style>
  <w:style w:type="character" w:customStyle="1" w:styleId="c7">
    <w:name w:val="c7"/>
    <w:basedOn w:val="Heading2Char"/>
    <w:uiPriority w:val="99"/>
    <w:rsid w:val="00D66DD6"/>
    <w:rPr>
      <w:rFonts w:cs="Arial"/>
    </w:rPr>
  </w:style>
  <w:style w:type="character" w:customStyle="1" w:styleId="kbtitle">
    <w:name w:val="kb_title"/>
    <w:uiPriority w:val="99"/>
    <w:rsid w:val="00D66DD6"/>
  </w:style>
  <w:style w:type="character" w:customStyle="1" w:styleId="c0">
    <w:name w:val="c0"/>
    <w:basedOn w:val="Heading2Char"/>
    <w:uiPriority w:val="99"/>
    <w:rsid w:val="00D66DD6"/>
    <w:rPr>
      <w:rFonts w:cs="Arial"/>
    </w:rPr>
  </w:style>
  <w:style w:type="paragraph" w:customStyle="1" w:styleId="Default">
    <w:name w:val="Default"/>
    <w:uiPriority w:val="99"/>
    <w:rsid w:val="00D66DD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c9">
    <w:name w:val="c9"/>
    <w:basedOn w:val="Heading1Char"/>
    <w:uiPriority w:val="99"/>
    <w:rsid w:val="00D66DD6"/>
    <w:rPr>
      <w:rFonts w:cs="Arial"/>
      <w:szCs w:val="40"/>
    </w:rPr>
  </w:style>
  <w:style w:type="paragraph" w:customStyle="1" w:styleId="10">
    <w:name w:val="Без интервала1"/>
    <w:uiPriority w:val="99"/>
    <w:rsid w:val="00D66DD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Times New Roman" w:hAnsi="Calibri"/>
      <w:lang w:eastAsia="en-US"/>
    </w:rPr>
  </w:style>
  <w:style w:type="table" w:customStyle="1" w:styleId="11">
    <w:name w:val="Сетка таблицы1"/>
    <w:uiPriority w:val="99"/>
    <w:rsid w:val="00D66DD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lang w:eastAsia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character" w:customStyle="1" w:styleId="a">
    <w:name w:val="Без интервала Знак"/>
    <w:uiPriority w:val="99"/>
    <w:rsid w:val="00D66DD6"/>
  </w:style>
  <w:style w:type="paragraph" w:customStyle="1" w:styleId="BodyText1">
    <w:name w:val="Body Text1"/>
    <w:uiPriority w:val="99"/>
    <w:rsid w:val="00D66DD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1514"/>
    </w:pPr>
    <w:rPr>
      <w:rFonts w:ascii="Times New Roman" w:eastAsia="Times New Roman" w:hAnsi="Times New Roman"/>
      <w:sz w:val="24"/>
      <w:szCs w:val="24"/>
    </w:rPr>
  </w:style>
  <w:style w:type="character" w:customStyle="1" w:styleId="b-8-c">
    <w:name w:val="b-8-c"/>
    <w:uiPriority w:val="99"/>
    <w:rsid w:val="00D66DD6"/>
    <w:rPr>
      <w:rFonts w:ascii="Arial" w:hAnsi="Arial"/>
      <w:color w:val="000000"/>
      <w:sz w:val="20"/>
    </w:rPr>
  </w:style>
  <w:style w:type="paragraph" w:customStyle="1" w:styleId="docdata">
    <w:name w:val="docdata"/>
    <w:basedOn w:val="EndnoteText"/>
    <w:uiPriority w:val="99"/>
    <w:rsid w:val="00D66DD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a0">
    <w:name w:val="бе интервала"/>
    <w:uiPriority w:val="99"/>
    <w:rsid w:val="00D66DD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hAnsi="Times New Roman"/>
      <w:sz w:val="24"/>
      <w:szCs w:val="24"/>
      <w:lang w:eastAsia="en-US"/>
    </w:rPr>
  </w:style>
  <w:style w:type="character" w:customStyle="1" w:styleId="markdown-word">
    <w:name w:val="markdown-word"/>
    <w:uiPriority w:val="99"/>
    <w:rsid w:val="00D66DD6"/>
  </w:style>
  <w:style w:type="character" w:styleId="Strong">
    <w:name w:val="Strong"/>
    <w:basedOn w:val="DefaultParagraphFont"/>
    <w:uiPriority w:val="99"/>
    <w:qFormat/>
    <w:locked/>
    <w:rsid w:val="00E82CEA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1D06A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organictitlecontentspan">
    <w:name w:val="organictitlecontentspan"/>
    <w:basedOn w:val="DefaultParagraphFont"/>
    <w:uiPriority w:val="99"/>
    <w:rsid w:val="001D06A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214</TotalTime>
  <Pages>2</Pages>
  <Words>331</Words>
  <Characters>1891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196</cp:revision>
  <dcterms:created xsi:type="dcterms:W3CDTF">2026-07-14T04:33:00Z</dcterms:created>
  <dcterms:modified xsi:type="dcterms:W3CDTF">2026-07-17T02:54:00Z</dcterms:modified>
</cp:coreProperties>
</file>